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4E6C4440" w14:textId="130281EE" w:rsidR="0015174B" w:rsidRPr="0051509B" w:rsidRDefault="00856D37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50565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proofErr w:type="spellStart"/>
                            <w:r w:rsidR="00574EF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Minibuseuropa</w:t>
                            </w:r>
                            <w:proofErr w:type="spellEnd"/>
                            <w:r w:rsidR="00574EF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574EF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574EF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1316555A" w14:textId="49145E6A" w:rsidR="00A45E65" w:rsidRPr="00A66350" w:rsidRDefault="00A66350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74EF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Záhradná 423/28</w:t>
                            </w:r>
                          </w:p>
                          <w:p w14:paraId="03CB39B0" w14:textId="6465E8B5" w:rsidR="0015174B" w:rsidRPr="00522E06" w:rsidRDefault="00A66350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74EF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044 31  Družstevná pri Hornáde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4E6C4440" w14:textId="130281EE" w:rsidR="0015174B" w:rsidRPr="0051509B" w:rsidRDefault="00856D37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50565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proofErr w:type="spellStart"/>
                      <w:r w:rsidR="00574EF4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Minibuseuropa</w:t>
                      </w:r>
                      <w:proofErr w:type="spellEnd"/>
                      <w:r w:rsidR="00574EF4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 </w:t>
                      </w:r>
                      <w:proofErr w:type="spellStart"/>
                      <w:r w:rsidR="00574EF4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574EF4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316555A" w14:textId="49145E6A" w:rsidR="00A45E65" w:rsidRPr="00A66350" w:rsidRDefault="00A66350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74EF4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Záhradná 423/28</w:t>
                      </w:r>
                    </w:p>
                    <w:p w14:paraId="03CB39B0" w14:textId="6465E8B5" w:rsidR="0015174B" w:rsidRPr="00522E06" w:rsidRDefault="00A66350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74EF4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044 31  Družstevná pri Hornáde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48941382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</w:t>
            </w:r>
            <w:r w:rsidR="0051509B">
              <w:rPr>
                <w:sz w:val="20"/>
                <w:szCs w:val="20"/>
              </w:rPr>
              <w:t>/</w:t>
            </w:r>
            <w:r w:rsidR="00574EF4">
              <w:rPr>
                <w:sz w:val="20"/>
                <w:szCs w:val="20"/>
              </w:rPr>
              <w:t>074</w:t>
            </w:r>
            <w:r w:rsidR="00B34AE8">
              <w:rPr>
                <w:sz w:val="20"/>
                <w:szCs w:val="20"/>
              </w:rPr>
              <w:t>-OcU</w:t>
            </w:r>
            <w:r w:rsidR="00574EF4">
              <w:rPr>
                <w:sz w:val="20"/>
                <w:szCs w:val="20"/>
              </w:rPr>
              <w:t>-</w:t>
            </w:r>
          </w:p>
        </w:tc>
        <w:tc>
          <w:tcPr>
            <w:tcW w:w="2311" w:type="dxa"/>
            <w:vAlign w:val="bottom"/>
          </w:tcPr>
          <w:p w14:paraId="2410131F" w14:textId="43125CAE" w:rsidR="00856D37" w:rsidRPr="00CC4B90" w:rsidRDefault="00C30CF7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  <w:r w:rsidR="00522E0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17BA4309" w14:textId="12CA6555" w:rsidR="00856D37" w:rsidRPr="00CC4B90" w:rsidRDefault="00574EF4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</w:t>
            </w:r>
            <w:r w:rsidR="00B34AE8">
              <w:rPr>
                <w:rFonts w:asciiTheme="minorHAnsi" w:hAnsiTheme="minorHAnsi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B34AE8">
              <w:rPr>
                <w:rFonts w:asciiTheme="minorHAnsi" w:hAnsiTheme="minorHAnsi"/>
                <w:sz w:val="24"/>
                <w:szCs w:val="24"/>
              </w:rPr>
              <w:t>.2021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419799DE" w:rsidR="00856D37" w:rsidRDefault="0063413F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O B J E D N Á V K A </w:t>
      </w:r>
    </w:p>
    <w:p w14:paraId="1C191200" w14:textId="08D44CC4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E5FDC16" w14:textId="60635418" w:rsidR="0063413F" w:rsidRDefault="0051509B" w:rsidP="00B34AE8">
      <w:pPr>
        <w:jc w:val="both"/>
        <w:rPr>
          <w:sz w:val="28"/>
          <w:szCs w:val="28"/>
        </w:rPr>
      </w:pPr>
      <w:r>
        <w:tab/>
      </w:r>
      <w:r w:rsidR="00C30CF7">
        <w:rPr>
          <w:sz w:val="28"/>
          <w:szCs w:val="28"/>
        </w:rPr>
        <w:t xml:space="preserve">Obec Janík zastúpená starostom obce Ing. Júliusom </w:t>
      </w:r>
      <w:proofErr w:type="spellStart"/>
      <w:r w:rsidR="00C30CF7">
        <w:rPr>
          <w:sz w:val="28"/>
          <w:szCs w:val="28"/>
        </w:rPr>
        <w:t>Begalom</w:t>
      </w:r>
      <w:proofErr w:type="spellEnd"/>
      <w:r w:rsidR="00C30CF7">
        <w:rPr>
          <w:sz w:val="28"/>
          <w:szCs w:val="28"/>
        </w:rPr>
        <w:t xml:space="preserve"> v rámci „Programu spolupráce </w:t>
      </w:r>
      <w:proofErr w:type="spellStart"/>
      <w:r w:rsidR="00C30CF7">
        <w:rPr>
          <w:sz w:val="28"/>
          <w:szCs w:val="28"/>
        </w:rPr>
        <w:t>Interreg</w:t>
      </w:r>
      <w:proofErr w:type="spellEnd"/>
      <w:r w:rsidR="00C30CF7">
        <w:rPr>
          <w:sz w:val="28"/>
          <w:szCs w:val="28"/>
        </w:rPr>
        <w:t xml:space="preserve"> V-A Slovenská republika – Maďarsko</w:t>
      </w:r>
      <w:r w:rsidR="0042488B">
        <w:rPr>
          <w:sz w:val="28"/>
          <w:szCs w:val="28"/>
        </w:rPr>
        <w:t xml:space="preserve"> č. proje</w:t>
      </w:r>
      <w:r w:rsidR="00677FFC">
        <w:rPr>
          <w:sz w:val="28"/>
          <w:szCs w:val="28"/>
        </w:rPr>
        <w:t>kt</w:t>
      </w:r>
      <w:r w:rsidR="0042488B">
        <w:rPr>
          <w:sz w:val="28"/>
          <w:szCs w:val="28"/>
        </w:rPr>
        <w:t>u: FMP-E/1901/4.1/011“</w:t>
      </w:r>
      <w:r w:rsidR="00574EF4">
        <w:rPr>
          <w:sz w:val="28"/>
          <w:szCs w:val="28"/>
        </w:rPr>
        <w:t xml:space="preserve"> na základe Vašej ponuky zo dňa 15.07.2021 objednávam u Vás prepravu osôb:</w:t>
      </w:r>
    </w:p>
    <w:p w14:paraId="3845B5AE" w14:textId="77777777" w:rsidR="00B34AE8" w:rsidRDefault="00B34AE8" w:rsidP="00B34AE8">
      <w:pPr>
        <w:jc w:val="both"/>
        <w:rPr>
          <w:sz w:val="28"/>
          <w:szCs w:val="28"/>
        </w:rPr>
      </w:pPr>
    </w:p>
    <w:p w14:paraId="5ECAE57D" w14:textId="77777777" w:rsidR="00574EF4" w:rsidRPr="00574EF4" w:rsidRDefault="00574EF4" w:rsidP="00574EF4">
      <w:pPr>
        <w:rPr>
          <w:sz w:val="28"/>
          <w:szCs w:val="28"/>
        </w:rPr>
      </w:pPr>
      <w:r w:rsidRPr="00574EF4">
        <w:rPr>
          <w:sz w:val="28"/>
          <w:szCs w:val="28"/>
        </w:rPr>
        <w:t>Druh prepravy:</w:t>
      </w:r>
      <w:r w:rsidRPr="00574EF4">
        <w:rPr>
          <w:sz w:val="28"/>
          <w:szCs w:val="28"/>
        </w:rPr>
        <w:tab/>
      </w:r>
      <w:r w:rsidRPr="00574EF4">
        <w:rPr>
          <w:sz w:val="28"/>
          <w:szCs w:val="28"/>
        </w:rPr>
        <w:tab/>
        <w:t>preprava osôb</w:t>
      </w:r>
    </w:p>
    <w:p w14:paraId="28D2E665" w14:textId="77777777" w:rsidR="00574EF4" w:rsidRPr="00574EF4" w:rsidRDefault="00574EF4" w:rsidP="00574EF4">
      <w:pPr>
        <w:rPr>
          <w:sz w:val="28"/>
          <w:szCs w:val="28"/>
        </w:rPr>
      </w:pPr>
      <w:r w:rsidRPr="00574EF4">
        <w:rPr>
          <w:sz w:val="28"/>
          <w:szCs w:val="28"/>
        </w:rPr>
        <w:t>Počet osôb:</w:t>
      </w:r>
      <w:r w:rsidRPr="00574EF4">
        <w:rPr>
          <w:sz w:val="28"/>
          <w:szCs w:val="28"/>
        </w:rPr>
        <w:tab/>
      </w:r>
      <w:r w:rsidRPr="00574EF4">
        <w:rPr>
          <w:sz w:val="28"/>
          <w:szCs w:val="28"/>
        </w:rPr>
        <w:tab/>
      </w:r>
      <w:r w:rsidRPr="00574EF4">
        <w:rPr>
          <w:sz w:val="28"/>
          <w:szCs w:val="28"/>
        </w:rPr>
        <w:tab/>
        <w:t>25</w:t>
      </w:r>
    </w:p>
    <w:p w14:paraId="3DDD7F71" w14:textId="77777777" w:rsidR="00574EF4" w:rsidRPr="00574EF4" w:rsidRDefault="00574EF4" w:rsidP="00574EF4">
      <w:pPr>
        <w:rPr>
          <w:sz w:val="28"/>
          <w:szCs w:val="28"/>
        </w:rPr>
      </w:pPr>
      <w:r w:rsidRPr="00574EF4">
        <w:rPr>
          <w:sz w:val="28"/>
          <w:szCs w:val="28"/>
        </w:rPr>
        <w:t>Trasa prepravy:</w:t>
      </w:r>
      <w:r w:rsidRPr="00574EF4">
        <w:rPr>
          <w:sz w:val="28"/>
          <w:szCs w:val="28"/>
        </w:rPr>
        <w:tab/>
      </w:r>
      <w:r w:rsidRPr="00574EF4">
        <w:rPr>
          <w:sz w:val="28"/>
          <w:szCs w:val="28"/>
        </w:rPr>
        <w:tab/>
        <w:t xml:space="preserve">Janík (SK) – </w:t>
      </w:r>
      <w:proofErr w:type="spellStart"/>
      <w:r w:rsidRPr="00574EF4">
        <w:rPr>
          <w:sz w:val="28"/>
          <w:szCs w:val="28"/>
        </w:rPr>
        <w:t>Hatvan</w:t>
      </w:r>
      <w:proofErr w:type="spellEnd"/>
      <w:r w:rsidRPr="00574EF4">
        <w:rPr>
          <w:sz w:val="28"/>
          <w:szCs w:val="28"/>
        </w:rPr>
        <w:t xml:space="preserve"> (HU) a späť</w:t>
      </w:r>
    </w:p>
    <w:p w14:paraId="756EE837" w14:textId="77777777" w:rsidR="00574EF4" w:rsidRPr="00574EF4" w:rsidRDefault="00574EF4" w:rsidP="00574EF4">
      <w:pPr>
        <w:rPr>
          <w:sz w:val="28"/>
          <w:szCs w:val="28"/>
        </w:rPr>
      </w:pPr>
    </w:p>
    <w:p w14:paraId="3ACF81D6" w14:textId="77777777" w:rsidR="00574EF4" w:rsidRPr="00574EF4" w:rsidRDefault="00574EF4" w:rsidP="00574EF4">
      <w:pPr>
        <w:rPr>
          <w:sz w:val="28"/>
          <w:szCs w:val="28"/>
        </w:rPr>
      </w:pPr>
      <w:r w:rsidRPr="00574EF4">
        <w:rPr>
          <w:sz w:val="28"/>
          <w:szCs w:val="28"/>
        </w:rPr>
        <w:t>Termín prepravy:</w:t>
      </w:r>
      <w:r w:rsidRPr="00574EF4">
        <w:rPr>
          <w:sz w:val="28"/>
          <w:szCs w:val="28"/>
        </w:rPr>
        <w:tab/>
      </w:r>
      <w:r w:rsidRPr="00574EF4">
        <w:rPr>
          <w:sz w:val="28"/>
          <w:szCs w:val="28"/>
        </w:rPr>
        <w:tab/>
        <w:t>odchod:</w:t>
      </w:r>
      <w:r w:rsidRPr="00574EF4">
        <w:rPr>
          <w:sz w:val="28"/>
          <w:szCs w:val="28"/>
        </w:rPr>
        <w:tab/>
        <w:t>24.07.2021 (09:00 hod)</w:t>
      </w:r>
    </w:p>
    <w:p w14:paraId="6354F232" w14:textId="45B4D252" w:rsidR="0063413F" w:rsidRPr="00574EF4" w:rsidRDefault="00574EF4" w:rsidP="00574EF4">
      <w:pPr>
        <w:jc w:val="both"/>
        <w:rPr>
          <w:sz w:val="28"/>
          <w:szCs w:val="28"/>
        </w:rPr>
      </w:pPr>
      <w:r w:rsidRPr="00574EF4">
        <w:rPr>
          <w:sz w:val="28"/>
          <w:szCs w:val="28"/>
        </w:rPr>
        <w:tab/>
      </w:r>
      <w:r w:rsidRPr="00574EF4">
        <w:rPr>
          <w:sz w:val="28"/>
          <w:szCs w:val="28"/>
        </w:rPr>
        <w:tab/>
      </w:r>
      <w:r w:rsidRPr="00574EF4">
        <w:rPr>
          <w:sz w:val="28"/>
          <w:szCs w:val="28"/>
        </w:rPr>
        <w:tab/>
      </w:r>
      <w:r w:rsidRPr="00574EF4">
        <w:rPr>
          <w:sz w:val="28"/>
          <w:szCs w:val="28"/>
        </w:rPr>
        <w:tab/>
        <w:t>návrat:</w:t>
      </w:r>
      <w:r w:rsidRPr="00574EF4">
        <w:rPr>
          <w:sz w:val="28"/>
          <w:szCs w:val="28"/>
        </w:rPr>
        <w:tab/>
        <w:t>25.07.2021 (16:00 hod)</w:t>
      </w:r>
    </w:p>
    <w:p w14:paraId="3CA5A674" w14:textId="39EF81D0" w:rsidR="0063413F" w:rsidRDefault="0063413F" w:rsidP="00C30CF7">
      <w:pPr>
        <w:jc w:val="both"/>
        <w:rPr>
          <w:sz w:val="28"/>
          <w:szCs w:val="28"/>
        </w:rPr>
      </w:pPr>
    </w:p>
    <w:p w14:paraId="3453E1F4" w14:textId="77777777" w:rsidR="0063413F" w:rsidRDefault="0063413F" w:rsidP="00C30CF7">
      <w:pPr>
        <w:jc w:val="both"/>
        <w:rPr>
          <w:sz w:val="28"/>
          <w:szCs w:val="28"/>
        </w:rPr>
      </w:pPr>
    </w:p>
    <w:p w14:paraId="3AC2E372" w14:textId="33C4046E" w:rsidR="00C30CF7" w:rsidRDefault="00C30CF7" w:rsidP="00C30CF7">
      <w:pPr>
        <w:jc w:val="both"/>
        <w:rPr>
          <w:sz w:val="28"/>
          <w:szCs w:val="28"/>
        </w:rPr>
      </w:pPr>
    </w:p>
    <w:p w14:paraId="01EAB559" w14:textId="243BD274" w:rsidR="00677FFC" w:rsidRDefault="00677FFC" w:rsidP="00C30CF7">
      <w:pPr>
        <w:jc w:val="both"/>
        <w:rPr>
          <w:sz w:val="28"/>
          <w:szCs w:val="28"/>
        </w:rPr>
      </w:pPr>
    </w:p>
    <w:p w14:paraId="26056BAF" w14:textId="3900E441" w:rsidR="00677FFC" w:rsidRDefault="00677FFC" w:rsidP="00C30CF7">
      <w:pPr>
        <w:jc w:val="both"/>
        <w:rPr>
          <w:sz w:val="28"/>
          <w:szCs w:val="28"/>
        </w:rPr>
      </w:pPr>
    </w:p>
    <w:p w14:paraId="7241569F" w14:textId="77777777" w:rsidR="00677FFC" w:rsidRDefault="00677FFC" w:rsidP="00C30CF7">
      <w:pPr>
        <w:jc w:val="both"/>
        <w:rPr>
          <w:sz w:val="28"/>
          <w:szCs w:val="28"/>
        </w:rPr>
      </w:pPr>
    </w:p>
    <w:p w14:paraId="456DDB6B" w14:textId="2C4AE3D0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</w:t>
      </w:r>
    </w:p>
    <w:p w14:paraId="50126C11" w14:textId="1C5C74A5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56C0CB82" w14:textId="536F09A1" w:rsidR="00893160" w:rsidRDefault="00C30CF7" w:rsidP="0042488B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4753AEBB" w14:textId="50DC91FB" w:rsidR="00856D37" w:rsidRPr="00856D37" w:rsidRDefault="00856D37" w:rsidP="00522E06">
      <w:pPr>
        <w:jc w:val="right"/>
      </w:pP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044B" w14:textId="77777777" w:rsidR="005B5E94" w:rsidRDefault="005B5E94" w:rsidP="00856D37">
      <w:r>
        <w:separator/>
      </w:r>
    </w:p>
  </w:endnote>
  <w:endnote w:type="continuationSeparator" w:id="0">
    <w:p w14:paraId="5638426D" w14:textId="77777777" w:rsidR="005B5E94" w:rsidRDefault="005B5E94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6E1D37E0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E83EF1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A8A0" w14:textId="77777777" w:rsidR="005B5E94" w:rsidRDefault="005B5E94" w:rsidP="00856D37">
      <w:r>
        <w:separator/>
      </w:r>
    </w:p>
  </w:footnote>
  <w:footnote w:type="continuationSeparator" w:id="0">
    <w:p w14:paraId="1227614D" w14:textId="77777777" w:rsidR="005B5E94" w:rsidRDefault="005B5E94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50C"/>
    <w:multiLevelType w:val="hybridMultilevel"/>
    <w:tmpl w:val="343C566A"/>
    <w:lvl w:ilvl="0" w:tplc="CBCE51E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E64042"/>
    <w:multiLevelType w:val="hybridMultilevel"/>
    <w:tmpl w:val="E3980196"/>
    <w:lvl w:ilvl="0" w:tplc="38EE77D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9238A"/>
    <w:rsid w:val="000D709F"/>
    <w:rsid w:val="000E5A9B"/>
    <w:rsid w:val="00105F65"/>
    <w:rsid w:val="0015174B"/>
    <w:rsid w:val="00160DAA"/>
    <w:rsid w:val="00176C9F"/>
    <w:rsid w:val="001B7987"/>
    <w:rsid w:val="00227CE6"/>
    <w:rsid w:val="002350A7"/>
    <w:rsid w:val="002454CC"/>
    <w:rsid w:val="00263251"/>
    <w:rsid w:val="00267DE3"/>
    <w:rsid w:val="00277993"/>
    <w:rsid w:val="002A10AE"/>
    <w:rsid w:val="002B2CD8"/>
    <w:rsid w:val="00312C2D"/>
    <w:rsid w:val="00364622"/>
    <w:rsid w:val="00377603"/>
    <w:rsid w:val="00391131"/>
    <w:rsid w:val="00392E07"/>
    <w:rsid w:val="003E5FB7"/>
    <w:rsid w:val="00406CF7"/>
    <w:rsid w:val="004200B8"/>
    <w:rsid w:val="0042488B"/>
    <w:rsid w:val="004524A3"/>
    <w:rsid w:val="004648C4"/>
    <w:rsid w:val="0050565B"/>
    <w:rsid w:val="0051509B"/>
    <w:rsid w:val="00522E06"/>
    <w:rsid w:val="00547949"/>
    <w:rsid w:val="00574EF4"/>
    <w:rsid w:val="005B5E94"/>
    <w:rsid w:val="005B60DF"/>
    <w:rsid w:val="005C73F8"/>
    <w:rsid w:val="006050FA"/>
    <w:rsid w:val="00612178"/>
    <w:rsid w:val="00623AA4"/>
    <w:rsid w:val="0063413F"/>
    <w:rsid w:val="00677FFC"/>
    <w:rsid w:val="0072082A"/>
    <w:rsid w:val="007E5133"/>
    <w:rsid w:val="00856D37"/>
    <w:rsid w:val="008603E3"/>
    <w:rsid w:val="00865606"/>
    <w:rsid w:val="00893160"/>
    <w:rsid w:val="00912B21"/>
    <w:rsid w:val="009727AE"/>
    <w:rsid w:val="00A45E65"/>
    <w:rsid w:val="00A66350"/>
    <w:rsid w:val="00A70B5A"/>
    <w:rsid w:val="00A835CD"/>
    <w:rsid w:val="00AE340C"/>
    <w:rsid w:val="00B21B78"/>
    <w:rsid w:val="00B34AE8"/>
    <w:rsid w:val="00B81CEC"/>
    <w:rsid w:val="00BE75CD"/>
    <w:rsid w:val="00BF29EF"/>
    <w:rsid w:val="00C14283"/>
    <w:rsid w:val="00C26A23"/>
    <w:rsid w:val="00C27E43"/>
    <w:rsid w:val="00C30CF7"/>
    <w:rsid w:val="00C811C9"/>
    <w:rsid w:val="00CD3134"/>
    <w:rsid w:val="00CE2FC8"/>
    <w:rsid w:val="00E32118"/>
    <w:rsid w:val="00E83EF1"/>
    <w:rsid w:val="00F219D3"/>
    <w:rsid w:val="00F67B6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2021-08-06T09:26:00Z</cp:lastPrinted>
  <dcterms:created xsi:type="dcterms:W3CDTF">2021-08-06T09:28:00Z</dcterms:created>
  <dcterms:modified xsi:type="dcterms:W3CDTF">2021-08-06T09:28:00Z</dcterms:modified>
</cp:coreProperties>
</file>