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6DACD7DD" w:rsidR="0015174B" w:rsidRPr="00BC1EF0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12645D" w:rsidRPr="00BC1EF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ZERO Košice spol. s </w:t>
                            </w:r>
                            <w:proofErr w:type="spellStart"/>
                            <w:r w:rsidR="0012645D" w:rsidRPr="00BC1EF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r.o</w:t>
                            </w:r>
                            <w:proofErr w:type="spellEnd"/>
                            <w:r w:rsidR="0012645D" w:rsidRPr="00BC1EF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6482AAE0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2645D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Kmeťová 12</w:t>
                            </w:r>
                          </w:p>
                          <w:p w14:paraId="3CC1027B" w14:textId="3C2C5CB8" w:rsidR="00A45E65" w:rsidRDefault="00A66350" w:rsidP="00A45E6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2645D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040 01  Košice</w:t>
                            </w:r>
                          </w:p>
                          <w:p w14:paraId="03CB39B0" w14:textId="77777777" w:rsidR="0015174B" w:rsidRPr="00522E06" w:rsidRDefault="0015174B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6DACD7DD" w:rsidR="0015174B" w:rsidRPr="00BC1EF0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12645D" w:rsidRPr="00BC1EF0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ZERO Košice spol. s </w:t>
                      </w:r>
                      <w:proofErr w:type="spellStart"/>
                      <w:r w:rsidR="0012645D" w:rsidRPr="00BC1EF0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r.o</w:t>
                      </w:r>
                      <w:proofErr w:type="spellEnd"/>
                      <w:r w:rsidR="0012645D" w:rsidRPr="00BC1EF0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6482AAE0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2645D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Kmeťová 12</w:t>
                      </w:r>
                    </w:p>
                    <w:p w14:paraId="3CC1027B" w14:textId="3C2C5CB8" w:rsidR="00A45E65" w:rsidRDefault="00A66350" w:rsidP="00A45E6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2645D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040 01  Košice</w:t>
                      </w:r>
                    </w:p>
                    <w:p w14:paraId="03CB39B0" w14:textId="77777777" w:rsidR="0015174B" w:rsidRPr="00522E06" w:rsidRDefault="0015174B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3CB2EBBD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F17851">
              <w:rPr>
                <w:sz w:val="20"/>
                <w:szCs w:val="20"/>
              </w:rPr>
              <w:t>0</w:t>
            </w:r>
            <w:r w:rsidR="0012645D">
              <w:rPr>
                <w:sz w:val="20"/>
                <w:szCs w:val="20"/>
              </w:rPr>
              <w:t>73</w:t>
            </w:r>
            <w:r w:rsidR="00F17851">
              <w:rPr>
                <w:sz w:val="20"/>
                <w:szCs w:val="20"/>
              </w:rPr>
              <w:t>-Oc</w:t>
            </w:r>
            <w:r w:rsidR="0062083A">
              <w:rPr>
                <w:sz w:val="20"/>
                <w:szCs w:val="20"/>
              </w:rPr>
              <w:t>U-</w:t>
            </w:r>
            <w:r w:rsidR="00F17851">
              <w:rPr>
                <w:sz w:val="20"/>
                <w:szCs w:val="20"/>
              </w:rPr>
              <w:t>00</w:t>
            </w:r>
            <w:r w:rsidR="0012645D">
              <w:rPr>
                <w:sz w:val="20"/>
                <w:szCs w:val="20"/>
              </w:rPr>
              <w:t>7</w:t>
            </w:r>
          </w:p>
        </w:tc>
        <w:tc>
          <w:tcPr>
            <w:tcW w:w="2311" w:type="dxa"/>
            <w:vAlign w:val="bottom"/>
          </w:tcPr>
          <w:p w14:paraId="2410131F" w14:textId="0A973192" w:rsidR="00856D37" w:rsidRPr="00CC4B90" w:rsidRDefault="00F17851" w:rsidP="00F17851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675BBBB9" w:rsidR="00856D37" w:rsidRPr="00CC4B90" w:rsidRDefault="003602C2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12645D">
              <w:rPr>
                <w:rFonts w:asciiTheme="minorHAnsi" w:hAnsiTheme="minorHAnsi"/>
                <w:sz w:val="24"/>
                <w:szCs w:val="24"/>
              </w:rPr>
              <w:t>9.</w:t>
            </w:r>
            <w:r w:rsidR="00F17851">
              <w:rPr>
                <w:rFonts w:asciiTheme="minorHAnsi" w:hAnsiTheme="minorHAnsi"/>
                <w:sz w:val="24"/>
                <w:szCs w:val="24"/>
              </w:rPr>
              <w:t>0</w:t>
            </w:r>
            <w:r w:rsidR="0012645D">
              <w:rPr>
                <w:rFonts w:asciiTheme="minorHAnsi" w:hAnsiTheme="minorHAnsi"/>
                <w:sz w:val="24"/>
                <w:szCs w:val="24"/>
              </w:rPr>
              <w:t>7</w:t>
            </w:r>
            <w:r w:rsidR="00F17851">
              <w:rPr>
                <w:rFonts w:asciiTheme="minorHAnsi" w:hAnsiTheme="minorHAnsi"/>
                <w:sz w:val="24"/>
                <w:szCs w:val="24"/>
              </w:rPr>
              <w:t>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5D2A1631" w:rsidR="00856D37" w:rsidRDefault="00ED317E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Objednávka</w:t>
      </w:r>
      <w:r w:rsidR="0051509B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87DC5FB" w14:textId="557B9979" w:rsidR="00F17851" w:rsidRDefault="0051509B" w:rsidP="00F17851">
      <w:pPr>
        <w:jc w:val="both"/>
        <w:rPr>
          <w:sz w:val="28"/>
          <w:szCs w:val="28"/>
        </w:rPr>
      </w:pPr>
      <w:r>
        <w:tab/>
      </w:r>
      <w:r w:rsidR="00F17851">
        <w:rPr>
          <w:sz w:val="28"/>
          <w:szCs w:val="28"/>
        </w:rPr>
        <w:t xml:space="preserve">Obec Janík zastúpená starostom obce Ing. Júliusom </w:t>
      </w:r>
      <w:proofErr w:type="spellStart"/>
      <w:r w:rsidR="00F17851">
        <w:rPr>
          <w:sz w:val="28"/>
          <w:szCs w:val="28"/>
        </w:rPr>
        <w:t>Begalom</w:t>
      </w:r>
      <w:proofErr w:type="spellEnd"/>
      <w:r w:rsidR="00F17851">
        <w:rPr>
          <w:sz w:val="28"/>
          <w:szCs w:val="28"/>
        </w:rPr>
        <w:t xml:space="preserve"> v rámci „Programu spolupráce </w:t>
      </w:r>
      <w:proofErr w:type="spellStart"/>
      <w:r w:rsidR="00F17851">
        <w:rPr>
          <w:sz w:val="28"/>
          <w:szCs w:val="28"/>
        </w:rPr>
        <w:t>Interreg</w:t>
      </w:r>
      <w:proofErr w:type="spellEnd"/>
      <w:r w:rsidR="00F17851">
        <w:rPr>
          <w:sz w:val="28"/>
          <w:szCs w:val="28"/>
        </w:rPr>
        <w:t xml:space="preserve"> V-A Slovenská republika – Maďarsko č. </w:t>
      </w:r>
      <w:proofErr w:type="spellStart"/>
      <w:r w:rsidR="00F17851">
        <w:rPr>
          <w:sz w:val="28"/>
          <w:szCs w:val="28"/>
        </w:rPr>
        <w:t>projetku</w:t>
      </w:r>
      <w:proofErr w:type="spellEnd"/>
      <w:r w:rsidR="00F17851">
        <w:rPr>
          <w:sz w:val="28"/>
          <w:szCs w:val="28"/>
        </w:rPr>
        <w:t xml:space="preserve">: FMP-E/1901/4.1/011“ </w:t>
      </w:r>
      <w:r w:rsidR="00ED317E">
        <w:rPr>
          <w:sz w:val="28"/>
          <w:szCs w:val="28"/>
        </w:rPr>
        <w:t xml:space="preserve">na základe Vašej cenovej ponuky </w:t>
      </w:r>
      <w:r w:rsidR="0012645D">
        <w:rPr>
          <w:sz w:val="28"/>
          <w:szCs w:val="28"/>
        </w:rPr>
        <w:t>č. NKP210236</w:t>
      </w:r>
      <w:r w:rsidR="00ED317E">
        <w:rPr>
          <w:sz w:val="28"/>
          <w:szCs w:val="28"/>
        </w:rPr>
        <w:t>zo dňa 2</w:t>
      </w:r>
      <w:r w:rsidR="0012645D">
        <w:rPr>
          <w:sz w:val="28"/>
          <w:szCs w:val="28"/>
        </w:rPr>
        <w:t>2</w:t>
      </w:r>
      <w:r w:rsidR="00ED317E">
        <w:rPr>
          <w:sz w:val="28"/>
          <w:szCs w:val="28"/>
        </w:rPr>
        <w:t>.0</w:t>
      </w:r>
      <w:r w:rsidR="0012645D">
        <w:rPr>
          <w:sz w:val="28"/>
          <w:szCs w:val="28"/>
        </w:rPr>
        <w:t>7</w:t>
      </w:r>
      <w:r w:rsidR="00ED317E">
        <w:rPr>
          <w:sz w:val="28"/>
          <w:szCs w:val="28"/>
        </w:rPr>
        <w:t xml:space="preserve">.2021 objednávam u Vás tovar: </w:t>
      </w:r>
    </w:p>
    <w:p w14:paraId="6A711C0A" w14:textId="4352D0BB" w:rsidR="0051509B" w:rsidRDefault="0051509B" w:rsidP="00893160">
      <w:pPr>
        <w:jc w:val="both"/>
        <w:rPr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F544FC" w:rsidRPr="00F544FC" w14:paraId="3C90C296" w14:textId="1F0AECBA" w:rsidTr="00F544FC">
        <w:tc>
          <w:tcPr>
            <w:tcW w:w="4644" w:type="dxa"/>
          </w:tcPr>
          <w:p w14:paraId="2C9A753F" w14:textId="17DA00F5" w:rsidR="00F544FC" w:rsidRPr="00F544FC" w:rsidRDefault="0012645D" w:rsidP="008E0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Názov produktu</w:t>
            </w:r>
          </w:p>
        </w:tc>
        <w:tc>
          <w:tcPr>
            <w:tcW w:w="4418" w:type="dxa"/>
          </w:tcPr>
          <w:p w14:paraId="01284B4E" w14:textId="6A4D1E57" w:rsidR="00F544FC" w:rsidRPr="00F544FC" w:rsidRDefault="0012645D" w:rsidP="00F544FC">
            <w:pPr>
              <w:ind w:left="3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</w:t>
            </w:r>
          </w:p>
        </w:tc>
      </w:tr>
      <w:tr w:rsidR="00F544FC" w:rsidRPr="00F544FC" w14:paraId="5E245D40" w14:textId="1032B90B" w:rsidTr="00F544FC">
        <w:tc>
          <w:tcPr>
            <w:tcW w:w="4644" w:type="dxa"/>
          </w:tcPr>
          <w:p w14:paraId="1885C006" w14:textId="77777777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14:paraId="04F184E3" w14:textId="77777777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</w:p>
        </w:tc>
      </w:tr>
      <w:tr w:rsidR="00F544FC" w:rsidRPr="00F544FC" w14:paraId="701BD488" w14:textId="31BA4300" w:rsidTr="00F544FC">
        <w:tc>
          <w:tcPr>
            <w:tcW w:w="4644" w:type="dxa"/>
          </w:tcPr>
          <w:p w14:paraId="341A4D7F" w14:textId="1EAAA575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 xml:space="preserve">1. </w:t>
            </w:r>
            <w:r w:rsidR="0012645D">
              <w:rPr>
                <w:sz w:val="28"/>
                <w:szCs w:val="28"/>
              </w:rPr>
              <w:t xml:space="preserve">Dell </w:t>
            </w:r>
            <w:proofErr w:type="spellStart"/>
            <w:r w:rsidR="0012645D">
              <w:rPr>
                <w:sz w:val="28"/>
                <w:szCs w:val="28"/>
              </w:rPr>
              <w:t>Latitude</w:t>
            </w:r>
            <w:proofErr w:type="spellEnd"/>
            <w:r w:rsidR="0012645D">
              <w:rPr>
                <w:sz w:val="28"/>
                <w:szCs w:val="28"/>
              </w:rPr>
              <w:t xml:space="preserve"> 3510 15,6“ FHD i5-10310U/8GB/512GB</w:t>
            </w:r>
          </w:p>
        </w:tc>
        <w:tc>
          <w:tcPr>
            <w:tcW w:w="4418" w:type="dxa"/>
          </w:tcPr>
          <w:p w14:paraId="51A92E71" w14:textId="77777777" w:rsidR="00F544FC" w:rsidRPr="00F544FC" w:rsidRDefault="00F544FC" w:rsidP="00F544FC">
            <w:pPr>
              <w:ind w:left="422"/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1 ks</w:t>
            </w:r>
          </w:p>
        </w:tc>
      </w:tr>
      <w:tr w:rsidR="00F544FC" w:rsidRPr="00F544FC" w14:paraId="233C7A91" w14:textId="02CD0A0F" w:rsidTr="00F544FC">
        <w:tc>
          <w:tcPr>
            <w:tcW w:w="4644" w:type="dxa"/>
          </w:tcPr>
          <w:p w14:paraId="76B5459C" w14:textId="5F078B6E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 xml:space="preserve">2. </w:t>
            </w:r>
            <w:r w:rsidR="0012645D">
              <w:rPr>
                <w:sz w:val="28"/>
                <w:szCs w:val="28"/>
              </w:rPr>
              <w:t xml:space="preserve">Microsoft Office Home and Business 2019 </w:t>
            </w:r>
          </w:p>
        </w:tc>
        <w:tc>
          <w:tcPr>
            <w:tcW w:w="4418" w:type="dxa"/>
          </w:tcPr>
          <w:p w14:paraId="0F079035" w14:textId="77777777" w:rsidR="00F544FC" w:rsidRPr="00F544FC" w:rsidRDefault="00F544FC" w:rsidP="00F544FC">
            <w:pPr>
              <w:ind w:left="422"/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1 ks</w:t>
            </w:r>
          </w:p>
        </w:tc>
      </w:tr>
      <w:tr w:rsidR="00F544FC" w14:paraId="6E6730EF" w14:textId="5BE247A1" w:rsidTr="00F544FC">
        <w:tc>
          <w:tcPr>
            <w:tcW w:w="4644" w:type="dxa"/>
          </w:tcPr>
          <w:p w14:paraId="6236E11E" w14:textId="1321E64D" w:rsid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 xml:space="preserve">3. </w:t>
            </w:r>
            <w:proofErr w:type="spellStart"/>
            <w:r w:rsidR="0012645D">
              <w:rPr>
                <w:sz w:val="28"/>
                <w:szCs w:val="28"/>
              </w:rPr>
              <w:t>CorelDRAW</w:t>
            </w:r>
            <w:proofErr w:type="spellEnd"/>
            <w:r w:rsidR="0012645D">
              <w:rPr>
                <w:sz w:val="28"/>
                <w:szCs w:val="28"/>
              </w:rPr>
              <w:t xml:space="preserve"> </w:t>
            </w:r>
            <w:proofErr w:type="spellStart"/>
            <w:r w:rsidR="0012645D">
              <w:rPr>
                <w:sz w:val="28"/>
                <w:szCs w:val="28"/>
              </w:rPr>
              <w:t>Graphics</w:t>
            </w:r>
            <w:proofErr w:type="spellEnd"/>
            <w:r w:rsidR="0012645D">
              <w:rPr>
                <w:sz w:val="28"/>
                <w:szCs w:val="28"/>
              </w:rPr>
              <w:t xml:space="preserve"> Suite SE 2CZ/PL EU</w:t>
            </w:r>
          </w:p>
        </w:tc>
        <w:tc>
          <w:tcPr>
            <w:tcW w:w="4418" w:type="dxa"/>
          </w:tcPr>
          <w:p w14:paraId="12E2D1D8" w14:textId="3E7A1AA7" w:rsidR="00F544FC" w:rsidRDefault="0012645D" w:rsidP="00F544FC">
            <w:pPr>
              <w:ind w:left="4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F544FC" w:rsidRPr="00F544FC">
              <w:rPr>
                <w:sz w:val="28"/>
                <w:szCs w:val="28"/>
              </w:rPr>
              <w:t>ks</w:t>
            </w:r>
          </w:p>
        </w:tc>
      </w:tr>
      <w:tr w:rsidR="00BC1EF0" w14:paraId="34906F4F" w14:textId="77777777" w:rsidTr="00F544FC">
        <w:tc>
          <w:tcPr>
            <w:tcW w:w="4644" w:type="dxa"/>
          </w:tcPr>
          <w:p w14:paraId="240BBAB9" w14:textId="498EE6F5" w:rsidR="00BC1EF0" w:rsidRPr="00F544FC" w:rsidRDefault="00BC1EF0" w:rsidP="008E0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EPSON EB-W51, 4000 </w:t>
            </w:r>
            <w:proofErr w:type="spellStart"/>
            <w:r>
              <w:rPr>
                <w:sz w:val="28"/>
                <w:szCs w:val="28"/>
              </w:rPr>
              <w:t>Ansi</w:t>
            </w:r>
            <w:proofErr w:type="spellEnd"/>
            <w:r>
              <w:rPr>
                <w:sz w:val="28"/>
                <w:szCs w:val="28"/>
              </w:rPr>
              <w:t>, WXGA, 16:10 + plátno</w:t>
            </w:r>
          </w:p>
        </w:tc>
        <w:tc>
          <w:tcPr>
            <w:tcW w:w="4418" w:type="dxa"/>
          </w:tcPr>
          <w:p w14:paraId="7106FFCE" w14:textId="27AB128A" w:rsidR="00BC1EF0" w:rsidRDefault="00BC1EF0" w:rsidP="00F544FC">
            <w:pPr>
              <w:ind w:left="4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ks</w:t>
            </w:r>
          </w:p>
        </w:tc>
      </w:tr>
    </w:tbl>
    <w:p w14:paraId="1B9224D7" w14:textId="10F54666" w:rsidR="00F544FC" w:rsidRDefault="00F544FC" w:rsidP="00893160">
      <w:pPr>
        <w:jc w:val="both"/>
        <w:rPr>
          <w:sz w:val="28"/>
          <w:szCs w:val="28"/>
        </w:rPr>
      </w:pPr>
    </w:p>
    <w:p w14:paraId="7FE575A3" w14:textId="20DEFD8E" w:rsidR="00F544FC" w:rsidRDefault="00F544FC" w:rsidP="00893160">
      <w:pPr>
        <w:jc w:val="both"/>
        <w:rPr>
          <w:sz w:val="28"/>
          <w:szCs w:val="28"/>
        </w:rPr>
      </w:pPr>
    </w:p>
    <w:p w14:paraId="7B588F8E" w14:textId="0F8831A6" w:rsidR="00F544FC" w:rsidRDefault="00F544FC" w:rsidP="00893160">
      <w:pPr>
        <w:jc w:val="both"/>
        <w:rPr>
          <w:sz w:val="28"/>
          <w:szCs w:val="28"/>
        </w:rPr>
      </w:pPr>
    </w:p>
    <w:p w14:paraId="76E578E8" w14:textId="77777777" w:rsidR="00F544FC" w:rsidRDefault="00F544FC" w:rsidP="00893160">
      <w:pPr>
        <w:jc w:val="both"/>
        <w:rPr>
          <w:sz w:val="28"/>
          <w:szCs w:val="28"/>
        </w:rPr>
      </w:pPr>
    </w:p>
    <w:p w14:paraId="5659A393" w14:textId="1C197623" w:rsidR="0051509B" w:rsidRDefault="0051509B" w:rsidP="0051509B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</w:p>
    <w:p w14:paraId="17D5E493" w14:textId="0AC29B80" w:rsidR="0051509B" w:rsidRDefault="0051509B" w:rsidP="005150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CBAB030" w:rsidR="00856D37" w:rsidRPr="00856D37" w:rsidRDefault="0051509B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9D56" w14:textId="77777777" w:rsidR="00B3222C" w:rsidRDefault="00B3222C" w:rsidP="00856D37">
      <w:r>
        <w:separator/>
      </w:r>
    </w:p>
  </w:endnote>
  <w:endnote w:type="continuationSeparator" w:id="0">
    <w:p w14:paraId="45F5BAD3" w14:textId="77777777" w:rsidR="00B3222C" w:rsidRDefault="00B3222C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4E0F7FE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EE1248">
      <w:rPr>
        <w:rFonts w:asciiTheme="minorHAnsi" w:hAnsiTheme="minorHAnsi"/>
      </w:rPr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5962" w14:textId="77777777" w:rsidR="00B3222C" w:rsidRDefault="00B3222C" w:rsidP="00856D37">
      <w:r>
        <w:separator/>
      </w:r>
    </w:p>
  </w:footnote>
  <w:footnote w:type="continuationSeparator" w:id="0">
    <w:p w14:paraId="6223F8C5" w14:textId="77777777" w:rsidR="00B3222C" w:rsidRDefault="00B3222C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FAD"/>
    <w:multiLevelType w:val="hybridMultilevel"/>
    <w:tmpl w:val="23281D8C"/>
    <w:lvl w:ilvl="0" w:tplc="42B0C43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8264C"/>
    <w:rsid w:val="000C4803"/>
    <w:rsid w:val="000D709F"/>
    <w:rsid w:val="00105F65"/>
    <w:rsid w:val="0012645D"/>
    <w:rsid w:val="00134C8D"/>
    <w:rsid w:val="0015174B"/>
    <w:rsid w:val="00176C9F"/>
    <w:rsid w:val="001B7987"/>
    <w:rsid w:val="002350A7"/>
    <w:rsid w:val="002454CC"/>
    <w:rsid w:val="00263251"/>
    <w:rsid w:val="00267DE3"/>
    <w:rsid w:val="002A10AE"/>
    <w:rsid w:val="002B2CD8"/>
    <w:rsid w:val="002B551B"/>
    <w:rsid w:val="00312C2D"/>
    <w:rsid w:val="0035604B"/>
    <w:rsid w:val="003602C2"/>
    <w:rsid w:val="00364622"/>
    <w:rsid w:val="00377603"/>
    <w:rsid w:val="00391131"/>
    <w:rsid w:val="00392E07"/>
    <w:rsid w:val="003B3D4F"/>
    <w:rsid w:val="003E5FB7"/>
    <w:rsid w:val="00406CF7"/>
    <w:rsid w:val="004200B8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083A"/>
    <w:rsid w:val="00623AA4"/>
    <w:rsid w:val="0072082A"/>
    <w:rsid w:val="00856D37"/>
    <w:rsid w:val="00865606"/>
    <w:rsid w:val="00893160"/>
    <w:rsid w:val="00912B21"/>
    <w:rsid w:val="009727AE"/>
    <w:rsid w:val="00A45E65"/>
    <w:rsid w:val="00A66350"/>
    <w:rsid w:val="00A70B5A"/>
    <w:rsid w:val="00A835CD"/>
    <w:rsid w:val="00AC249C"/>
    <w:rsid w:val="00AE340C"/>
    <w:rsid w:val="00B3222C"/>
    <w:rsid w:val="00B81CEC"/>
    <w:rsid w:val="00BC1EF0"/>
    <w:rsid w:val="00BF29EF"/>
    <w:rsid w:val="00C14283"/>
    <w:rsid w:val="00C26A23"/>
    <w:rsid w:val="00C27E43"/>
    <w:rsid w:val="00C811C9"/>
    <w:rsid w:val="00CD3134"/>
    <w:rsid w:val="00CF4374"/>
    <w:rsid w:val="00E32118"/>
    <w:rsid w:val="00ED317E"/>
    <w:rsid w:val="00EE1248"/>
    <w:rsid w:val="00F17851"/>
    <w:rsid w:val="00F219D3"/>
    <w:rsid w:val="00F544FC"/>
    <w:rsid w:val="00F67B67"/>
    <w:rsid w:val="00FC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table" w:styleId="Mriekatabuky">
    <w:name w:val="Table Grid"/>
    <w:basedOn w:val="Normlnatabuka"/>
    <w:uiPriority w:val="59"/>
    <w:rsid w:val="00F5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26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2021-07-28T09:50:00Z</cp:lastPrinted>
  <dcterms:created xsi:type="dcterms:W3CDTF">2021-06-23T12:15:00Z</dcterms:created>
  <dcterms:modified xsi:type="dcterms:W3CDTF">2021-07-28T09:56:00Z</dcterms:modified>
</cp:coreProperties>
</file>