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44D6BEA0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B34AE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REM-GROUP </w:t>
                            </w:r>
                            <w:proofErr w:type="spellStart"/>
                            <w:r w:rsidR="00B34AE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B34AE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2A8EA3BB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34AE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Rosná 18</w:t>
                            </w:r>
                          </w:p>
                          <w:p w14:paraId="03CB39B0" w14:textId="37359EE2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34AE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040 01  Košice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44D6BEA0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B34AE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REM-GROUP </w:t>
                      </w:r>
                      <w:proofErr w:type="spellStart"/>
                      <w:r w:rsidR="00B34AE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B34AE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2A8EA3BB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34AE8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Rosná 18</w:t>
                      </w:r>
                    </w:p>
                    <w:p w14:paraId="03CB39B0" w14:textId="37359EE2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34AE8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040 01  Košice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0E12FE22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B34AE8">
              <w:rPr>
                <w:sz w:val="20"/>
                <w:szCs w:val="20"/>
              </w:rPr>
              <w:t>06-OcU-obj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2627DA3" w:rsidR="00856D37" w:rsidRPr="00CC4B90" w:rsidRDefault="00B34AE8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46726717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033C5F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EE37ADC" w14:textId="0B2DE4A3" w:rsidR="00B34AE8" w:rsidRDefault="00B34AE8" w:rsidP="00B34AE8">
      <w:pPr>
        <w:pStyle w:val="Odsekzoznamu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catering pre účastníkov festivalu  v rámci projektu „Odkaz jednej rodiny – láska a spolupatričnosť, č. projektu FMP-E/1901/4.1/011.</w:t>
      </w:r>
    </w:p>
    <w:p w14:paraId="544FBF0C" w14:textId="77777777" w:rsidR="00B34AE8" w:rsidRDefault="00B34AE8" w:rsidP="00B34AE8">
      <w:pPr>
        <w:jc w:val="both"/>
        <w:rPr>
          <w:sz w:val="28"/>
          <w:szCs w:val="28"/>
        </w:rPr>
      </w:pPr>
    </w:p>
    <w:p w14:paraId="79CE24A4" w14:textId="07B51F38" w:rsidR="00B34AE8" w:rsidRDefault="00B34AE8" w:rsidP="00B34AE8">
      <w:pPr>
        <w:jc w:val="both"/>
        <w:rPr>
          <w:sz w:val="28"/>
          <w:szCs w:val="28"/>
        </w:rPr>
      </w:pPr>
      <w:r>
        <w:rPr>
          <w:sz w:val="28"/>
          <w:szCs w:val="28"/>
        </w:rPr>
        <w:t>Termín: 28.08.2021</w:t>
      </w:r>
      <w:r w:rsidR="00CE2FC8">
        <w:rPr>
          <w:sz w:val="28"/>
          <w:szCs w:val="28"/>
        </w:rPr>
        <w:t>a 29.08.2021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738F1CE9" w14:textId="2ABF27FA" w:rsidR="00B34AE8" w:rsidRPr="00B34AE8" w:rsidRDefault="00B34AE8" w:rsidP="00B34AE8">
      <w:pPr>
        <w:jc w:val="both"/>
        <w:rPr>
          <w:sz w:val="28"/>
          <w:szCs w:val="28"/>
        </w:rPr>
      </w:pPr>
      <w:r>
        <w:rPr>
          <w:sz w:val="28"/>
          <w:szCs w:val="28"/>
        </w:rPr>
        <w:t>Počet osôb: 90</w:t>
      </w:r>
      <w:r w:rsidRPr="00B34AE8">
        <w:rPr>
          <w:sz w:val="28"/>
          <w:szCs w:val="28"/>
        </w:rPr>
        <w:t xml:space="preserve"> </w:t>
      </w:r>
    </w:p>
    <w:p w14:paraId="26BF5AFF" w14:textId="16129E70" w:rsidR="0063413F" w:rsidRDefault="0063413F" w:rsidP="00C30CF7">
      <w:pPr>
        <w:jc w:val="both"/>
        <w:rPr>
          <w:sz w:val="28"/>
          <w:szCs w:val="28"/>
        </w:rPr>
      </w:pPr>
    </w:p>
    <w:p w14:paraId="6354F232" w14:textId="4CDC5B41" w:rsidR="0063413F" w:rsidRDefault="0063413F" w:rsidP="00C30CF7">
      <w:pPr>
        <w:jc w:val="both"/>
        <w:rPr>
          <w:sz w:val="28"/>
          <w:szCs w:val="28"/>
        </w:rPr>
      </w:pP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619C54CB" w:rsidR="00C30CF7" w:rsidRDefault="00C30CF7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338F" w14:textId="77777777" w:rsidR="00B57CB6" w:rsidRDefault="00B57CB6" w:rsidP="00856D37">
      <w:r>
        <w:separator/>
      </w:r>
    </w:p>
  </w:endnote>
  <w:endnote w:type="continuationSeparator" w:id="0">
    <w:p w14:paraId="75431881" w14:textId="77777777" w:rsidR="00B57CB6" w:rsidRDefault="00B57CB6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EFAA" w14:textId="77777777" w:rsidR="00B57CB6" w:rsidRDefault="00B57CB6" w:rsidP="00856D37">
      <w:r>
        <w:separator/>
      </w:r>
    </w:p>
  </w:footnote>
  <w:footnote w:type="continuationSeparator" w:id="0">
    <w:p w14:paraId="31EF181E" w14:textId="77777777" w:rsidR="00B57CB6" w:rsidRDefault="00B57CB6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3C5F"/>
    <w:rsid w:val="00034727"/>
    <w:rsid w:val="00053F6C"/>
    <w:rsid w:val="0009238A"/>
    <w:rsid w:val="000D709F"/>
    <w:rsid w:val="000E5A9B"/>
    <w:rsid w:val="00105F65"/>
    <w:rsid w:val="0015174B"/>
    <w:rsid w:val="00160DAA"/>
    <w:rsid w:val="00176C9F"/>
    <w:rsid w:val="001B7987"/>
    <w:rsid w:val="00227CE6"/>
    <w:rsid w:val="002350A7"/>
    <w:rsid w:val="002454CC"/>
    <w:rsid w:val="00263251"/>
    <w:rsid w:val="00267DE3"/>
    <w:rsid w:val="002A10AE"/>
    <w:rsid w:val="002B2CD8"/>
    <w:rsid w:val="00312C2D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13F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6350"/>
    <w:rsid w:val="00A70B5A"/>
    <w:rsid w:val="00A835CD"/>
    <w:rsid w:val="00AE340C"/>
    <w:rsid w:val="00B21B78"/>
    <w:rsid w:val="00B34AE8"/>
    <w:rsid w:val="00B57CB6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E32118"/>
    <w:rsid w:val="00E83EF1"/>
    <w:rsid w:val="00F219D3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28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2021-08-05T09:15:00Z</cp:lastPrinted>
  <dcterms:created xsi:type="dcterms:W3CDTF">2021-06-21T07:33:00Z</dcterms:created>
  <dcterms:modified xsi:type="dcterms:W3CDTF">2021-08-05T09:17:00Z</dcterms:modified>
</cp:coreProperties>
</file>