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5A5B8C1D">
                <wp:simplePos x="0" y="0"/>
                <wp:positionH relativeFrom="column">
                  <wp:posOffset>2388235</wp:posOffset>
                </wp:positionH>
                <wp:positionV relativeFrom="paragraph">
                  <wp:posOffset>78740</wp:posOffset>
                </wp:positionV>
                <wp:extent cx="3086100" cy="1188085"/>
                <wp:effectExtent l="1905" t="127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4E6C4440" w14:textId="35348638" w:rsidR="0015174B" w:rsidRPr="0051509B" w:rsidRDefault="00856D37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50565B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677FFC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GF Design </w:t>
                            </w:r>
                            <w:proofErr w:type="spellStart"/>
                            <w:r w:rsidR="00677FFC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s.r.o</w:t>
                            </w:r>
                            <w:proofErr w:type="spellEnd"/>
                            <w:r w:rsidR="00677FFC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1316555A" w14:textId="6DE89249" w:rsidR="00A45E65" w:rsidRPr="00A66350" w:rsidRDefault="00A66350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677FFC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Hrušov 81</w:t>
                            </w:r>
                          </w:p>
                          <w:p w14:paraId="03CB39B0" w14:textId="414F5FD0" w:rsidR="0015174B" w:rsidRPr="00522E06" w:rsidRDefault="00A66350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677FFC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049 43 Hrušov</w:t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8.05pt;margin-top:6.2pt;width:243pt;height:9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4E6C4440" w14:textId="35348638" w:rsidR="0015174B" w:rsidRPr="0051509B" w:rsidRDefault="00856D37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50565B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677FFC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GF Design </w:t>
                      </w:r>
                      <w:proofErr w:type="spellStart"/>
                      <w:r w:rsidR="00677FFC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s.r.o</w:t>
                      </w:r>
                      <w:proofErr w:type="spellEnd"/>
                      <w:r w:rsidR="00677FFC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1316555A" w14:textId="6DE89249" w:rsidR="00A45E65" w:rsidRPr="00A66350" w:rsidRDefault="00A66350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677FFC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Hrušov 81</w:t>
                      </w:r>
                    </w:p>
                    <w:p w14:paraId="03CB39B0" w14:textId="414F5FD0" w:rsidR="0015174B" w:rsidRPr="00522E06" w:rsidRDefault="00A66350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677FFC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049 43 Hrušov</w:t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42725E6E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JAN-2021</w:t>
            </w:r>
            <w:r w:rsidR="0051509B">
              <w:rPr>
                <w:sz w:val="20"/>
                <w:szCs w:val="20"/>
              </w:rPr>
              <w:t>/</w:t>
            </w:r>
            <w:r w:rsidR="00B21B78">
              <w:rPr>
                <w:sz w:val="20"/>
                <w:szCs w:val="20"/>
              </w:rPr>
              <w:t>0</w:t>
            </w:r>
            <w:r w:rsidR="00B34AE8">
              <w:rPr>
                <w:sz w:val="20"/>
                <w:szCs w:val="20"/>
              </w:rPr>
              <w:t>0</w:t>
            </w:r>
            <w:r w:rsidR="00677FFC">
              <w:rPr>
                <w:sz w:val="20"/>
                <w:szCs w:val="20"/>
              </w:rPr>
              <w:t>7</w:t>
            </w:r>
            <w:r w:rsidR="00B34AE8">
              <w:rPr>
                <w:sz w:val="20"/>
                <w:szCs w:val="20"/>
              </w:rPr>
              <w:t>-OcU-obj</w:t>
            </w:r>
          </w:p>
        </w:tc>
        <w:tc>
          <w:tcPr>
            <w:tcW w:w="2311" w:type="dxa"/>
            <w:vAlign w:val="bottom"/>
          </w:tcPr>
          <w:p w14:paraId="2410131F" w14:textId="43125CAE" w:rsidR="00856D37" w:rsidRPr="00CC4B90" w:rsidRDefault="00C30CF7" w:rsidP="00731A85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  <w:r w:rsidR="00522E0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14:paraId="17BA4309" w14:textId="62627DA3" w:rsidR="00856D37" w:rsidRPr="00CC4B90" w:rsidRDefault="00B34AE8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05.08.2021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419799DE" w:rsidR="00856D37" w:rsidRDefault="0063413F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O B J E D N Á V K A </w:t>
      </w:r>
    </w:p>
    <w:p w14:paraId="1C191200" w14:textId="08D44CC4" w:rsidR="00A66350" w:rsidRDefault="00A66350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2E5FDC16" w14:textId="23E8C46B" w:rsidR="0063413F" w:rsidRDefault="0051509B" w:rsidP="00B34AE8">
      <w:pPr>
        <w:jc w:val="both"/>
        <w:rPr>
          <w:sz w:val="28"/>
          <w:szCs w:val="28"/>
        </w:rPr>
      </w:pPr>
      <w:r>
        <w:tab/>
      </w:r>
      <w:r w:rsidR="00C30CF7">
        <w:rPr>
          <w:sz w:val="28"/>
          <w:szCs w:val="28"/>
        </w:rPr>
        <w:t xml:space="preserve">Obec Janík zastúpená starostom obce Ing. Júliusom </w:t>
      </w:r>
      <w:proofErr w:type="spellStart"/>
      <w:r w:rsidR="00C30CF7">
        <w:rPr>
          <w:sz w:val="28"/>
          <w:szCs w:val="28"/>
        </w:rPr>
        <w:t>Begalom</w:t>
      </w:r>
      <w:proofErr w:type="spellEnd"/>
      <w:r w:rsidR="00C30CF7">
        <w:rPr>
          <w:sz w:val="28"/>
          <w:szCs w:val="28"/>
        </w:rPr>
        <w:t xml:space="preserve"> v rámci „Programu spolupráce </w:t>
      </w:r>
      <w:proofErr w:type="spellStart"/>
      <w:r w:rsidR="00C30CF7">
        <w:rPr>
          <w:sz w:val="28"/>
          <w:szCs w:val="28"/>
        </w:rPr>
        <w:t>Interreg</w:t>
      </w:r>
      <w:proofErr w:type="spellEnd"/>
      <w:r w:rsidR="00C30CF7">
        <w:rPr>
          <w:sz w:val="28"/>
          <w:szCs w:val="28"/>
        </w:rPr>
        <w:t xml:space="preserve"> V-A Slovenská republika – Maďarsko</w:t>
      </w:r>
      <w:r w:rsidR="0042488B">
        <w:rPr>
          <w:sz w:val="28"/>
          <w:szCs w:val="28"/>
        </w:rPr>
        <w:t xml:space="preserve"> č. proje</w:t>
      </w:r>
      <w:r w:rsidR="00677FFC">
        <w:rPr>
          <w:sz w:val="28"/>
          <w:szCs w:val="28"/>
        </w:rPr>
        <w:t>kt</w:t>
      </w:r>
      <w:r w:rsidR="0042488B">
        <w:rPr>
          <w:sz w:val="28"/>
          <w:szCs w:val="28"/>
        </w:rPr>
        <w:t>u: FMP-E/1901/4.1/011“</w:t>
      </w:r>
      <w:r w:rsidR="00C30CF7">
        <w:rPr>
          <w:sz w:val="28"/>
          <w:szCs w:val="28"/>
        </w:rPr>
        <w:t xml:space="preserve"> </w:t>
      </w:r>
      <w:r w:rsidR="00B34AE8">
        <w:rPr>
          <w:sz w:val="28"/>
          <w:szCs w:val="28"/>
        </w:rPr>
        <w:t>objednávam u Vás:</w:t>
      </w:r>
    </w:p>
    <w:p w14:paraId="3845B5AE" w14:textId="77777777" w:rsidR="00B34AE8" w:rsidRDefault="00B34AE8" w:rsidP="00B34AE8">
      <w:pPr>
        <w:jc w:val="both"/>
        <w:rPr>
          <w:sz w:val="28"/>
          <w:szCs w:val="28"/>
        </w:rPr>
      </w:pPr>
    </w:p>
    <w:p w14:paraId="6354F232" w14:textId="27D050E7" w:rsidR="0063413F" w:rsidRPr="00677FFC" w:rsidRDefault="00677FFC" w:rsidP="00677FFC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grafické práce v rámci daného projektu </w:t>
      </w:r>
    </w:p>
    <w:p w14:paraId="3CA5A674" w14:textId="39EF81D0" w:rsidR="0063413F" w:rsidRDefault="0063413F" w:rsidP="00C30CF7">
      <w:pPr>
        <w:jc w:val="both"/>
        <w:rPr>
          <w:sz w:val="28"/>
          <w:szCs w:val="28"/>
        </w:rPr>
      </w:pPr>
    </w:p>
    <w:p w14:paraId="3453E1F4" w14:textId="77777777" w:rsidR="0063413F" w:rsidRDefault="0063413F" w:rsidP="00C30CF7">
      <w:pPr>
        <w:jc w:val="both"/>
        <w:rPr>
          <w:sz w:val="28"/>
          <w:szCs w:val="28"/>
        </w:rPr>
      </w:pPr>
    </w:p>
    <w:p w14:paraId="3AC2E372" w14:textId="33C4046E" w:rsidR="00C30CF7" w:rsidRDefault="00C30CF7" w:rsidP="00C30CF7">
      <w:pPr>
        <w:jc w:val="both"/>
        <w:rPr>
          <w:sz w:val="28"/>
          <w:szCs w:val="28"/>
        </w:rPr>
      </w:pPr>
    </w:p>
    <w:p w14:paraId="01EAB559" w14:textId="243BD274" w:rsidR="00677FFC" w:rsidRDefault="00677FFC" w:rsidP="00C30CF7">
      <w:pPr>
        <w:jc w:val="both"/>
        <w:rPr>
          <w:sz w:val="28"/>
          <w:szCs w:val="28"/>
        </w:rPr>
      </w:pPr>
    </w:p>
    <w:p w14:paraId="26056BAF" w14:textId="3900E441" w:rsidR="00677FFC" w:rsidRDefault="00677FFC" w:rsidP="00C30CF7">
      <w:pPr>
        <w:jc w:val="both"/>
        <w:rPr>
          <w:sz w:val="28"/>
          <w:szCs w:val="28"/>
        </w:rPr>
      </w:pPr>
    </w:p>
    <w:p w14:paraId="7241569F" w14:textId="77777777" w:rsidR="00677FFC" w:rsidRDefault="00677FFC" w:rsidP="00C30CF7">
      <w:pPr>
        <w:jc w:val="both"/>
        <w:rPr>
          <w:sz w:val="28"/>
          <w:szCs w:val="28"/>
        </w:rPr>
      </w:pPr>
    </w:p>
    <w:p w14:paraId="456DDB6B" w14:textId="2C4AE3D0" w:rsidR="00C30CF7" w:rsidRDefault="00C30CF7" w:rsidP="00C30CF7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</w:t>
      </w:r>
    </w:p>
    <w:p w14:paraId="50126C11" w14:textId="1C5C74A5" w:rsidR="00C30CF7" w:rsidRDefault="00C30CF7" w:rsidP="00C30CF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56C0CB82" w14:textId="536F09A1" w:rsidR="00893160" w:rsidRDefault="00C30CF7" w:rsidP="0042488B">
      <w:pPr>
        <w:jc w:val="right"/>
        <w:rPr>
          <w:sz w:val="28"/>
          <w:szCs w:val="28"/>
        </w:rPr>
      </w:pPr>
      <w:r>
        <w:rPr>
          <w:sz w:val="28"/>
          <w:szCs w:val="28"/>
        </w:rPr>
        <w:t>starosta obce</w:t>
      </w:r>
    </w:p>
    <w:p w14:paraId="4753AEBB" w14:textId="50DC91FB" w:rsidR="00856D37" w:rsidRPr="00856D37" w:rsidRDefault="00856D37" w:rsidP="00522E06">
      <w:pPr>
        <w:jc w:val="right"/>
      </w:pP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76DA2" w14:textId="77777777" w:rsidR="00277993" w:rsidRDefault="00277993" w:rsidP="00856D37">
      <w:r>
        <w:separator/>
      </w:r>
    </w:p>
  </w:endnote>
  <w:endnote w:type="continuationSeparator" w:id="0">
    <w:p w14:paraId="7781D7B0" w14:textId="77777777" w:rsidR="00277993" w:rsidRDefault="00277993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6E1D37E0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 w:rsidR="00E83EF1">
      <w:rPr>
        <w:rFonts w:asciiTheme="minorHAnsi" w:hAnsiTheme="minorHAnsi"/>
      </w:rPr>
      <w:tab/>
      <w:t>info@obecjanik.sk</w:t>
    </w:r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E8EA" w14:textId="77777777" w:rsidR="00277993" w:rsidRDefault="00277993" w:rsidP="00856D37">
      <w:r>
        <w:separator/>
      </w:r>
    </w:p>
  </w:footnote>
  <w:footnote w:type="continuationSeparator" w:id="0">
    <w:p w14:paraId="1CA16492" w14:textId="77777777" w:rsidR="00277993" w:rsidRDefault="00277993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50C"/>
    <w:multiLevelType w:val="hybridMultilevel"/>
    <w:tmpl w:val="343C566A"/>
    <w:lvl w:ilvl="0" w:tplc="CBCE51E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E64042"/>
    <w:multiLevelType w:val="hybridMultilevel"/>
    <w:tmpl w:val="E3980196"/>
    <w:lvl w:ilvl="0" w:tplc="38EE77DE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53F6C"/>
    <w:rsid w:val="0009238A"/>
    <w:rsid w:val="000D709F"/>
    <w:rsid w:val="000E5A9B"/>
    <w:rsid w:val="00105F65"/>
    <w:rsid w:val="0015174B"/>
    <w:rsid w:val="00160DAA"/>
    <w:rsid w:val="00176C9F"/>
    <w:rsid w:val="001B7987"/>
    <w:rsid w:val="00227CE6"/>
    <w:rsid w:val="002350A7"/>
    <w:rsid w:val="002454CC"/>
    <w:rsid w:val="00263251"/>
    <w:rsid w:val="00267DE3"/>
    <w:rsid w:val="00277993"/>
    <w:rsid w:val="002A10AE"/>
    <w:rsid w:val="002B2CD8"/>
    <w:rsid w:val="00312C2D"/>
    <w:rsid w:val="00364622"/>
    <w:rsid w:val="00377603"/>
    <w:rsid w:val="00391131"/>
    <w:rsid w:val="00392E07"/>
    <w:rsid w:val="003E5FB7"/>
    <w:rsid w:val="00406CF7"/>
    <w:rsid w:val="004200B8"/>
    <w:rsid w:val="0042488B"/>
    <w:rsid w:val="004524A3"/>
    <w:rsid w:val="004648C4"/>
    <w:rsid w:val="0050565B"/>
    <w:rsid w:val="0051509B"/>
    <w:rsid w:val="00522E06"/>
    <w:rsid w:val="00547949"/>
    <w:rsid w:val="005B60DF"/>
    <w:rsid w:val="005C73F8"/>
    <w:rsid w:val="006050FA"/>
    <w:rsid w:val="00612178"/>
    <w:rsid w:val="00623AA4"/>
    <w:rsid w:val="0063413F"/>
    <w:rsid w:val="00677FFC"/>
    <w:rsid w:val="0072082A"/>
    <w:rsid w:val="007E5133"/>
    <w:rsid w:val="00856D37"/>
    <w:rsid w:val="008603E3"/>
    <w:rsid w:val="00865606"/>
    <w:rsid w:val="00893160"/>
    <w:rsid w:val="00912B21"/>
    <w:rsid w:val="009727AE"/>
    <w:rsid w:val="00A45E65"/>
    <w:rsid w:val="00A66350"/>
    <w:rsid w:val="00A70B5A"/>
    <w:rsid w:val="00A835CD"/>
    <w:rsid w:val="00AE340C"/>
    <w:rsid w:val="00B21B78"/>
    <w:rsid w:val="00B34AE8"/>
    <w:rsid w:val="00B81CEC"/>
    <w:rsid w:val="00BE75CD"/>
    <w:rsid w:val="00BF29EF"/>
    <w:rsid w:val="00C14283"/>
    <w:rsid w:val="00C26A23"/>
    <w:rsid w:val="00C27E43"/>
    <w:rsid w:val="00C30CF7"/>
    <w:rsid w:val="00C811C9"/>
    <w:rsid w:val="00CD3134"/>
    <w:rsid w:val="00CE2FC8"/>
    <w:rsid w:val="00E32118"/>
    <w:rsid w:val="00E83EF1"/>
    <w:rsid w:val="00F219D3"/>
    <w:rsid w:val="00F67B67"/>
    <w:rsid w:val="00F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26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2021-08-05T09:15:00Z</cp:lastPrinted>
  <dcterms:created xsi:type="dcterms:W3CDTF">2021-06-21T07:33:00Z</dcterms:created>
  <dcterms:modified xsi:type="dcterms:W3CDTF">2021-08-05T09:15:00Z</dcterms:modified>
</cp:coreProperties>
</file>