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3FE55A72" w14:textId="77777777" w:rsidR="009D5739" w:rsidRDefault="00856D37" w:rsidP="009D573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9D5739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TOLFI - servis</w:t>
                            </w:r>
                            <w:r w:rsidR="009D5739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ab/>
                            </w:r>
                          </w:p>
                          <w:p w14:paraId="5CCBA047" w14:textId="77777777" w:rsidR="009D5739" w:rsidRDefault="009D5739" w:rsidP="009D5739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Mokrance 334</w:t>
                            </w:r>
                          </w:p>
                          <w:p w14:paraId="0AD0ADF8" w14:textId="77777777" w:rsidR="009D5739" w:rsidRDefault="009D5739" w:rsidP="009D573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045 01  Moldava nad Bodvou</w:t>
                            </w:r>
                          </w:p>
                          <w:p w14:paraId="4E6C4440" w14:textId="02AEC556" w:rsidR="0015174B" w:rsidRPr="0051509B" w:rsidRDefault="0015174B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16555A" w14:textId="5F7E0FC6" w:rsidR="00A45E65" w:rsidRPr="00A66350" w:rsidRDefault="00A45E65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CB39B0" w14:textId="7F3AD396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3FE55A72" w14:textId="77777777" w:rsidR="009D5739" w:rsidRDefault="00856D37" w:rsidP="009D5739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9D5739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>TOLFI - servis</w:t>
                      </w:r>
                      <w:r w:rsidR="009D5739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ab/>
                      </w:r>
                    </w:p>
                    <w:p w14:paraId="5CCBA047" w14:textId="77777777" w:rsidR="009D5739" w:rsidRDefault="009D5739" w:rsidP="009D5739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Mokrance 334</w:t>
                      </w:r>
                    </w:p>
                    <w:p w14:paraId="0AD0ADF8" w14:textId="77777777" w:rsidR="009D5739" w:rsidRDefault="009D5739" w:rsidP="009D573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045 01  Moldava nad Bodvou</w:t>
                      </w:r>
                    </w:p>
                    <w:p w14:paraId="4E6C4440" w14:textId="02AEC556" w:rsidR="0015174B" w:rsidRPr="0051509B" w:rsidRDefault="0015174B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16555A" w14:textId="5F7E0FC6" w:rsidR="00A45E65" w:rsidRPr="00A66350" w:rsidRDefault="00A45E65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CB39B0" w14:textId="7F3AD396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75071183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355478">
              <w:rPr>
                <w:sz w:val="20"/>
                <w:szCs w:val="20"/>
              </w:rPr>
              <w:t>10</w:t>
            </w:r>
            <w:r w:rsidR="00B34AE8"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64BDEB26" w:rsidR="00856D37" w:rsidRPr="00CC4B90" w:rsidRDefault="001529B6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  <w:r w:rsidR="00B34AE8">
              <w:rPr>
                <w:rFonts w:asciiTheme="minorHAnsi" w:hAnsiTheme="minorHAnsi"/>
                <w:sz w:val="24"/>
                <w:szCs w:val="24"/>
              </w:rPr>
              <w:t>.08.2021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23E8C46B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677FFC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C30CF7">
        <w:rPr>
          <w:sz w:val="28"/>
          <w:szCs w:val="28"/>
        </w:rPr>
        <w:t xml:space="preserve"> </w:t>
      </w:r>
      <w:r w:rsidR="00B34AE8">
        <w:rPr>
          <w:sz w:val="28"/>
          <w:szCs w:val="28"/>
        </w:rPr>
        <w:t>objednávam u Vás: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6354F232" w14:textId="441F185B" w:rsidR="0063413F" w:rsidRPr="00677FFC" w:rsidRDefault="001529B6" w:rsidP="00677FFC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Organizačné zabezpečenie </w:t>
      </w:r>
      <w:r w:rsidR="00355478">
        <w:rPr>
          <w:sz w:val="28"/>
          <w:szCs w:val="28"/>
        </w:rPr>
        <w:t>festivalu</w:t>
      </w:r>
      <w:r>
        <w:rPr>
          <w:sz w:val="28"/>
          <w:szCs w:val="28"/>
        </w:rPr>
        <w:t>, ktor</w:t>
      </w:r>
      <w:r w:rsidR="00875D9B">
        <w:rPr>
          <w:sz w:val="28"/>
          <w:szCs w:val="28"/>
        </w:rPr>
        <w:t>ý</w:t>
      </w:r>
      <w:r>
        <w:rPr>
          <w:sz w:val="28"/>
          <w:szCs w:val="28"/>
        </w:rPr>
        <w:t xml:space="preserve"> sa uskutoční v rámci projektu KÖZTÉR, názov projektu „Odkaz jednej rodiny – láska a spolupatričnosť, </w:t>
      </w:r>
      <w:r w:rsidR="00355478">
        <w:rPr>
          <w:sz w:val="28"/>
          <w:szCs w:val="28"/>
        </w:rPr>
        <w:t>v dňoch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28.</w:t>
      </w:r>
      <w:r w:rsidR="00355478">
        <w:rPr>
          <w:b/>
          <w:bCs/>
          <w:sz w:val="28"/>
          <w:szCs w:val="28"/>
        </w:rPr>
        <w:t xml:space="preserve"> a 29.</w:t>
      </w:r>
      <w:r>
        <w:rPr>
          <w:b/>
          <w:bCs/>
          <w:sz w:val="28"/>
          <w:szCs w:val="28"/>
        </w:rPr>
        <w:t>08.2021</w:t>
      </w:r>
      <w:r>
        <w:rPr>
          <w:sz w:val="28"/>
          <w:szCs w:val="28"/>
        </w:rPr>
        <w:t xml:space="preserve"> </w:t>
      </w: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33C4046E" w:rsidR="00C30CF7" w:rsidRDefault="00C30CF7" w:rsidP="00C30CF7">
      <w:pPr>
        <w:jc w:val="both"/>
        <w:rPr>
          <w:sz w:val="28"/>
          <w:szCs w:val="28"/>
        </w:rPr>
      </w:pPr>
    </w:p>
    <w:p w14:paraId="01EAB559" w14:textId="243BD274" w:rsidR="00677FFC" w:rsidRDefault="00677FFC" w:rsidP="00C30CF7">
      <w:pPr>
        <w:jc w:val="both"/>
        <w:rPr>
          <w:sz w:val="28"/>
          <w:szCs w:val="28"/>
        </w:rPr>
      </w:pPr>
    </w:p>
    <w:p w14:paraId="26056BAF" w14:textId="3900E441" w:rsidR="00677FFC" w:rsidRDefault="00677FFC" w:rsidP="00C30CF7">
      <w:pPr>
        <w:jc w:val="both"/>
        <w:rPr>
          <w:sz w:val="28"/>
          <w:szCs w:val="28"/>
        </w:rPr>
      </w:pPr>
    </w:p>
    <w:p w14:paraId="7241569F" w14:textId="77777777" w:rsidR="00677FFC" w:rsidRDefault="00677FFC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6867" w14:textId="77777777" w:rsidR="00AC4D92" w:rsidRDefault="00AC4D92" w:rsidP="00856D37">
      <w:r>
        <w:separator/>
      </w:r>
    </w:p>
  </w:endnote>
  <w:endnote w:type="continuationSeparator" w:id="0">
    <w:p w14:paraId="36C159DB" w14:textId="77777777" w:rsidR="00AC4D92" w:rsidRDefault="00AC4D92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3FA6" w14:textId="77777777" w:rsidR="00AC4D92" w:rsidRDefault="00AC4D92" w:rsidP="00856D37">
      <w:r>
        <w:separator/>
      </w:r>
    </w:p>
  </w:footnote>
  <w:footnote w:type="continuationSeparator" w:id="0">
    <w:p w14:paraId="75B30179" w14:textId="77777777" w:rsidR="00AC4D92" w:rsidRDefault="00AC4D92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E64042"/>
    <w:multiLevelType w:val="hybridMultilevel"/>
    <w:tmpl w:val="E3980196"/>
    <w:lvl w:ilvl="0" w:tplc="38EE77D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9238A"/>
    <w:rsid w:val="000D709F"/>
    <w:rsid w:val="000E5A9B"/>
    <w:rsid w:val="00105F65"/>
    <w:rsid w:val="0015174B"/>
    <w:rsid w:val="001529B6"/>
    <w:rsid w:val="00160DAA"/>
    <w:rsid w:val="00176C9F"/>
    <w:rsid w:val="001B7987"/>
    <w:rsid w:val="00227CE6"/>
    <w:rsid w:val="002350A7"/>
    <w:rsid w:val="002454CC"/>
    <w:rsid w:val="00263251"/>
    <w:rsid w:val="00267DE3"/>
    <w:rsid w:val="00277993"/>
    <w:rsid w:val="002A10AE"/>
    <w:rsid w:val="002B2CD8"/>
    <w:rsid w:val="00312C2D"/>
    <w:rsid w:val="00355478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3413F"/>
    <w:rsid w:val="00677FFC"/>
    <w:rsid w:val="0072082A"/>
    <w:rsid w:val="007D754D"/>
    <w:rsid w:val="007E5133"/>
    <w:rsid w:val="00856D37"/>
    <w:rsid w:val="008603E3"/>
    <w:rsid w:val="00865606"/>
    <w:rsid w:val="00875D9B"/>
    <w:rsid w:val="00893160"/>
    <w:rsid w:val="00912B21"/>
    <w:rsid w:val="009727AE"/>
    <w:rsid w:val="009D5739"/>
    <w:rsid w:val="00A45E65"/>
    <w:rsid w:val="00A66350"/>
    <w:rsid w:val="00A70B5A"/>
    <w:rsid w:val="00A835CD"/>
    <w:rsid w:val="00AC4D92"/>
    <w:rsid w:val="00AE340C"/>
    <w:rsid w:val="00B21B78"/>
    <w:rsid w:val="00B34AE8"/>
    <w:rsid w:val="00B81CEC"/>
    <w:rsid w:val="00BB7F25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E26EF7"/>
    <w:rsid w:val="00E32118"/>
    <w:rsid w:val="00E65268"/>
    <w:rsid w:val="00E83EF1"/>
    <w:rsid w:val="00F219D3"/>
    <w:rsid w:val="00F42F4F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cp:lastPrinted>2021-08-18T11:55:00Z</cp:lastPrinted>
  <dcterms:created xsi:type="dcterms:W3CDTF">2021-06-21T07:33:00Z</dcterms:created>
  <dcterms:modified xsi:type="dcterms:W3CDTF">2021-08-18T11:55:00Z</dcterms:modified>
</cp:coreProperties>
</file>