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5A5B8C1D">
                <wp:simplePos x="0" y="0"/>
                <wp:positionH relativeFrom="column">
                  <wp:posOffset>2388235</wp:posOffset>
                </wp:positionH>
                <wp:positionV relativeFrom="paragraph">
                  <wp:posOffset>78740</wp:posOffset>
                </wp:positionV>
                <wp:extent cx="3086100" cy="1188085"/>
                <wp:effectExtent l="1905" t="127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188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54B6A8E5" w14:textId="77777777" w:rsidR="00D1689E" w:rsidRDefault="00856D37" w:rsidP="00D1689E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  </w:t>
                            </w:r>
                            <w:r w:rsidR="0050565B">
                              <w:rPr>
                                <w:rFonts w:asciiTheme="minorHAnsi" w:hAnsiTheme="minorHAnsi"/>
                                <w:sz w:val="24"/>
                              </w:rPr>
                              <w:tab/>
                            </w:r>
                            <w:r w:rsidR="00D1689E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>TOLFI - servis</w:t>
                            </w:r>
                            <w:r w:rsidR="00D1689E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iCs/>
                                <w:sz w:val="24"/>
                              </w:rPr>
                              <w:tab/>
                            </w:r>
                          </w:p>
                          <w:p w14:paraId="7E7A3CBB" w14:textId="77777777" w:rsidR="00D1689E" w:rsidRDefault="00D1689E" w:rsidP="00D1689E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Mokrance 334</w:t>
                            </w:r>
                          </w:p>
                          <w:p w14:paraId="3278CADE" w14:textId="77777777" w:rsidR="00D1689E" w:rsidRDefault="00D1689E" w:rsidP="00D1689E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045 01  Moldava nad Bodvou</w:t>
                            </w:r>
                          </w:p>
                          <w:p w14:paraId="4E6C4440" w14:textId="5F0B8714" w:rsidR="0015174B" w:rsidRPr="0051509B" w:rsidRDefault="0015174B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316555A" w14:textId="5F7E0FC6" w:rsidR="00A45E65" w:rsidRPr="00A66350" w:rsidRDefault="00A45E65" w:rsidP="00A45E65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3CB39B0" w14:textId="7F3AD396" w:rsidR="0015174B" w:rsidRPr="00522E06" w:rsidRDefault="00A66350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 w:rsidRPr="00A66350">
                              <w:rPr>
                                <w:rFonts w:asciiTheme="minorHAnsi" w:hAnsiTheme="minorHAnsi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8.05pt;margin-top:6.2pt;width:243pt;height:93.5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54B6A8E5" w14:textId="77777777" w:rsidR="00D1689E" w:rsidRDefault="00856D37" w:rsidP="00D1689E">
                      <w:pPr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</w:rPr>
                        <w:t xml:space="preserve">   </w:t>
                      </w:r>
                      <w:r w:rsidR="0050565B">
                        <w:rPr>
                          <w:rFonts w:asciiTheme="minorHAnsi" w:hAnsiTheme="minorHAnsi"/>
                          <w:sz w:val="24"/>
                        </w:rPr>
                        <w:tab/>
                      </w:r>
                      <w:r w:rsidR="00D1689E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4"/>
                        </w:rPr>
                        <w:t>TOLFI - servis</w:t>
                      </w:r>
                      <w:r w:rsidR="00D1689E">
                        <w:rPr>
                          <w:rFonts w:asciiTheme="minorHAnsi" w:hAnsiTheme="minorHAnsi"/>
                          <w:b/>
                          <w:bCs/>
                          <w:i/>
                          <w:iCs/>
                          <w:sz w:val="24"/>
                        </w:rPr>
                        <w:tab/>
                      </w:r>
                    </w:p>
                    <w:p w14:paraId="7E7A3CBB" w14:textId="77777777" w:rsidR="00D1689E" w:rsidRDefault="00D1689E" w:rsidP="00D1689E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  <w:t>Mokrance 334</w:t>
                      </w:r>
                    </w:p>
                    <w:p w14:paraId="3278CADE" w14:textId="77777777" w:rsidR="00D1689E" w:rsidRDefault="00D1689E" w:rsidP="00D1689E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  <w:t>045 01  Moldava nad Bodvou</w:t>
                      </w:r>
                    </w:p>
                    <w:p w14:paraId="4E6C4440" w14:textId="5F0B8714" w:rsidR="0015174B" w:rsidRPr="0051509B" w:rsidRDefault="0015174B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16555A" w14:textId="5F7E0FC6" w:rsidR="00A45E65" w:rsidRPr="00A66350" w:rsidRDefault="00A45E65" w:rsidP="00A45E65">
                      <w:pPr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3CB39B0" w14:textId="7F3AD396" w:rsidR="0015174B" w:rsidRPr="00522E06" w:rsidRDefault="00A66350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 w:rsidRPr="00A66350">
                        <w:rPr>
                          <w:rFonts w:asciiTheme="minorHAnsi" w:hAnsiTheme="minorHAnsi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856D37" w:rsidRPr="006E449A" w14:paraId="53F971E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3929237" w14:textId="60AD4491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9001AC7" w14:textId="4C96B146" w:rsidR="00522E06" w:rsidRPr="00522E06" w:rsidRDefault="00A66350" w:rsidP="00522E06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JAN-2021</w:t>
            </w:r>
            <w:r w:rsidR="0051509B">
              <w:rPr>
                <w:sz w:val="20"/>
                <w:szCs w:val="20"/>
              </w:rPr>
              <w:t>/</w:t>
            </w:r>
            <w:r w:rsidR="00B21B78">
              <w:rPr>
                <w:sz w:val="20"/>
                <w:szCs w:val="20"/>
              </w:rPr>
              <w:t>0</w:t>
            </w:r>
            <w:r w:rsidR="00355478">
              <w:rPr>
                <w:sz w:val="20"/>
                <w:szCs w:val="20"/>
              </w:rPr>
              <w:t>1</w:t>
            </w:r>
            <w:r w:rsidR="006872B0">
              <w:rPr>
                <w:sz w:val="20"/>
                <w:szCs w:val="20"/>
              </w:rPr>
              <w:t>1</w:t>
            </w:r>
            <w:r w:rsidR="00B34AE8">
              <w:rPr>
                <w:sz w:val="20"/>
                <w:szCs w:val="20"/>
              </w:rPr>
              <w:t>-OcU-obj</w:t>
            </w:r>
          </w:p>
        </w:tc>
        <w:tc>
          <w:tcPr>
            <w:tcW w:w="2311" w:type="dxa"/>
            <w:vAlign w:val="bottom"/>
          </w:tcPr>
          <w:p w14:paraId="2410131F" w14:textId="43125CAE" w:rsidR="00856D37" w:rsidRPr="00CC4B90" w:rsidRDefault="00C30CF7" w:rsidP="00731A85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  <w:r w:rsidR="00522E0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14:paraId="17BA4309" w14:textId="64BDEB26" w:rsidR="00856D37" w:rsidRPr="00CC4B90" w:rsidRDefault="001529B6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18</w:t>
            </w:r>
            <w:r w:rsidR="00B34AE8">
              <w:rPr>
                <w:rFonts w:asciiTheme="minorHAnsi" w:hAnsiTheme="minorHAnsi"/>
                <w:sz w:val="24"/>
                <w:szCs w:val="24"/>
              </w:rPr>
              <w:t>.08.2021</w:t>
            </w:r>
          </w:p>
        </w:tc>
      </w:tr>
      <w:tr w:rsidR="00856D37" w:rsidRPr="00FC1AF9" w14:paraId="318ED880" w14:textId="77777777" w:rsidTr="00731A85">
        <w:trPr>
          <w:trHeight w:val="20"/>
        </w:trPr>
        <w:tc>
          <w:tcPr>
            <w:tcW w:w="2863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419799DE" w:rsidR="00856D37" w:rsidRDefault="0063413F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O B J E D N Á V K A </w:t>
      </w:r>
    </w:p>
    <w:p w14:paraId="1C191200" w14:textId="08D44CC4" w:rsidR="00A66350" w:rsidRDefault="00A66350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2E5FDC16" w14:textId="23E8C46B" w:rsidR="0063413F" w:rsidRDefault="0051509B" w:rsidP="00B34AE8">
      <w:pPr>
        <w:jc w:val="both"/>
        <w:rPr>
          <w:sz w:val="28"/>
          <w:szCs w:val="28"/>
        </w:rPr>
      </w:pPr>
      <w:r>
        <w:tab/>
      </w:r>
      <w:r w:rsidR="00C30CF7">
        <w:rPr>
          <w:sz w:val="28"/>
          <w:szCs w:val="28"/>
        </w:rPr>
        <w:t xml:space="preserve">Obec Janík zastúpená starostom obce Ing. Júliusom </w:t>
      </w:r>
      <w:proofErr w:type="spellStart"/>
      <w:r w:rsidR="00C30CF7">
        <w:rPr>
          <w:sz w:val="28"/>
          <w:szCs w:val="28"/>
        </w:rPr>
        <w:t>Begalom</w:t>
      </w:r>
      <w:proofErr w:type="spellEnd"/>
      <w:r w:rsidR="00C30CF7">
        <w:rPr>
          <w:sz w:val="28"/>
          <w:szCs w:val="28"/>
        </w:rPr>
        <w:t xml:space="preserve"> v rámci „Programu spolupráce </w:t>
      </w:r>
      <w:proofErr w:type="spellStart"/>
      <w:r w:rsidR="00C30CF7">
        <w:rPr>
          <w:sz w:val="28"/>
          <w:szCs w:val="28"/>
        </w:rPr>
        <w:t>Interreg</w:t>
      </w:r>
      <w:proofErr w:type="spellEnd"/>
      <w:r w:rsidR="00C30CF7">
        <w:rPr>
          <w:sz w:val="28"/>
          <w:szCs w:val="28"/>
        </w:rPr>
        <w:t xml:space="preserve"> V-A Slovenská republika – Maďarsko</w:t>
      </w:r>
      <w:r w:rsidR="0042488B">
        <w:rPr>
          <w:sz w:val="28"/>
          <w:szCs w:val="28"/>
        </w:rPr>
        <w:t xml:space="preserve"> č. proje</w:t>
      </w:r>
      <w:r w:rsidR="00677FFC">
        <w:rPr>
          <w:sz w:val="28"/>
          <w:szCs w:val="28"/>
        </w:rPr>
        <w:t>kt</w:t>
      </w:r>
      <w:r w:rsidR="0042488B">
        <w:rPr>
          <w:sz w:val="28"/>
          <w:szCs w:val="28"/>
        </w:rPr>
        <w:t>u: FMP-E/1901/4.1/011“</w:t>
      </w:r>
      <w:r w:rsidR="00C30CF7">
        <w:rPr>
          <w:sz w:val="28"/>
          <w:szCs w:val="28"/>
        </w:rPr>
        <w:t xml:space="preserve"> </w:t>
      </w:r>
      <w:r w:rsidR="00B34AE8">
        <w:rPr>
          <w:sz w:val="28"/>
          <w:szCs w:val="28"/>
        </w:rPr>
        <w:t>objednávam u Vás:</w:t>
      </w:r>
    </w:p>
    <w:p w14:paraId="3845B5AE" w14:textId="77777777" w:rsidR="00B34AE8" w:rsidRDefault="00B34AE8" w:rsidP="00B34AE8">
      <w:pPr>
        <w:jc w:val="both"/>
        <w:rPr>
          <w:sz w:val="28"/>
          <w:szCs w:val="28"/>
        </w:rPr>
      </w:pPr>
    </w:p>
    <w:p w14:paraId="6354F232" w14:textId="596D9BB2" w:rsidR="0063413F" w:rsidRPr="00677FFC" w:rsidRDefault="001529B6" w:rsidP="00677FFC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6872B0">
        <w:rPr>
          <w:sz w:val="28"/>
          <w:szCs w:val="28"/>
        </w:rPr>
        <w:t>zvučenie a osvetlenie</w:t>
      </w:r>
      <w:r>
        <w:rPr>
          <w:sz w:val="28"/>
          <w:szCs w:val="28"/>
        </w:rPr>
        <w:t xml:space="preserve"> </w:t>
      </w:r>
      <w:r w:rsidR="00355478">
        <w:rPr>
          <w:sz w:val="28"/>
          <w:szCs w:val="28"/>
        </w:rPr>
        <w:t>festivalu</w:t>
      </w:r>
      <w:r>
        <w:rPr>
          <w:sz w:val="28"/>
          <w:szCs w:val="28"/>
        </w:rPr>
        <w:t>, ktor</w:t>
      </w:r>
      <w:r w:rsidR="00785DDC">
        <w:rPr>
          <w:sz w:val="28"/>
          <w:szCs w:val="28"/>
        </w:rPr>
        <w:t>ý</w:t>
      </w:r>
      <w:r>
        <w:rPr>
          <w:sz w:val="28"/>
          <w:szCs w:val="28"/>
        </w:rPr>
        <w:t xml:space="preserve"> sa uskutoční v rámci projektu KÖZTÉR, názov projektu „Odkaz jednej rodiny – láska a spolupatričnosť, </w:t>
      </w:r>
      <w:r w:rsidR="00355478">
        <w:rPr>
          <w:sz w:val="28"/>
          <w:szCs w:val="28"/>
        </w:rPr>
        <w:t>v dňoch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28.</w:t>
      </w:r>
      <w:r w:rsidR="00355478">
        <w:rPr>
          <w:b/>
          <w:bCs/>
          <w:sz w:val="28"/>
          <w:szCs w:val="28"/>
        </w:rPr>
        <w:t xml:space="preserve"> a 29.</w:t>
      </w:r>
      <w:r>
        <w:rPr>
          <w:b/>
          <w:bCs/>
          <w:sz w:val="28"/>
          <w:szCs w:val="28"/>
        </w:rPr>
        <w:t>08.2021</w:t>
      </w:r>
      <w:r>
        <w:rPr>
          <w:sz w:val="28"/>
          <w:szCs w:val="28"/>
        </w:rPr>
        <w:t xml:space="preserve"> </w:t>
      </w:r>
    </w:p>
    <w:p w14:paraId="3CA5A674" w14:textId="39EF81D0" w:rsidR="0063413F" w:rsidRDefault="0063413F" w:rsidP="00C30CF7">
      <w:pPr>
        <w:jc w:val="both"/>
        <w:rPr>
          <w:sz w:val="28"/>
          <w:szCs w:val="28"/>
        </w:rPr>
      </w:pPr>
    </w:p>
    <w:p w14:paraId="3453E1F4" w14:textId="77777777" w:rsidR="0063413F" w:rsidRDefault="0063413F" w:rsidP="00C30CF7">
      <w:pPr>
        <w:jc w:val="both"/>
        <w:rPr>
          <w:sz w:val="28"/>
          <w:szCs w:val="28"/>
        </w:rPr>
      </w:pPr>
    </w:p>
    <w:p w14:paraId="3AC2E372" w14:textId="33C4046E" w:rsidR="00C30CF7" w:rsidRDefault="00C30CF7" w:rsidP="00C30CF7">
      <w:pPr>
        <w:jc w:val="both"/>
        <w:rPr>
          <w:sz w:val="28"/>
          <w:szCs w:val="28"/>
        </w:rPr>
      </w:pPr>
    </w:p>
    <w:p w14:paraId="01EAB559" w14:textId="243BD274" w:rsidR="00677FFC" w:rsidRDefault="00677FFC" w:rsidP="00C30CF7">
      <w:pPr>
        <w:jc w:val="both"/>
        <w:rPr>
          <w:sz w:val="28"/>
          <w:szCs w:val="28"/>
        </w:rPr>
      </w:pPr>
    </w:p>
    <w:p w14:paraId="26056BAF" w14:textId="3900E441" w:rsidR="00677FFC" w:rsidRDefault="00677FFC" w:rsidP="00C30CF7">
      <w:pPr>
        <w:jc w:val="both"/>
        <w:rPr>
          <w:sz w:val="28"/>
          <w:szCs w:val="28"/>
        </w:rPr>
      </w:pPr>
    </w:p>
    <w:p w14:paraId="7241569F" w14:textId="77777777" w:rsidR="00677FFC" w:rsidRDefault="00677FFC" w:rsidP="00C30CF7">
      <w:pPr>
        <w:jc w:val="both"/>
        <w:rPr>
          <w:sz w:val="28"/>
          <w:szCs w:val="28"/>
        </w:rPr>
      </w:pPr>
    </w:p>
    <w:p w14:paraId="456DDB6B" w14:textId="2C4AE3D0" w:rsidR="00C30CF7" w:rsidRDefault="00C30CF7" w:rsidP="00C30CF7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.....................................</w:t>
      </w:r>
    </w:p>
    <w:p w14:paraId="50126C11" w14:textId="1C5C74A5" w:rsidR="00C30CF7" w:rsidRDefault="00C30CF7" w:rsidP="00C30CF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56C0CB82" w14:textId="536F09A1" w:rsidR="00893160" w:rsidRDefault="00C30CF7" w:rsidP="0042488B">
      <w:pPr>
        <w:jc w:val="right"/>
        <w:rPr>
          <w:sz w:val="28"/>
          <w:szCs w:val="28"/>
        </w:rPr>
      </w:pPr>
      <w:r>
        <w:rPr>
          <w:sz w:val="28"/>
          <w:szCs w:val="28"/>
        </w:rPr>
        <w:t>starosta obce</w:t>
      </w:r>
    </w:p>
    <w:p w14:paraId="4753AEBB" w14:textId="50DC91FB" w:rsidR="00856D37" w:rsidRPr="00856D37" w:rsidRDefault="00856D37" w:rsidP="00522E06">
      <w:pPr>
        <w:jc w:val="right"/>
      </w:pP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3FF1" w14:textId="77777777" w:rsidR="00955EDB" w:rsidRDefault="00955EDB" w:rsidP="00856D37">
      <w:r>
        <w:separator/>
      </w:r>
    </w:p>
  </w:endnote>
  <w:endnote w:type="continuationSeparator" w:id="0">
    <w:p w14:paraId="62FCE0D9" w14:textId="77777777" w:rsidR="00955EDB" w:rsidRDefault="00955EDB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6E1D37E0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 w:rsidR="00E83EF1">
      <w:rPr>
        <w:rFonts w:asciiTheme="minorHAnsi" w:hAnsiTheme="minorHAnsi"/>
      </w:rPr>
      <w:tab/>
      <w:t>info@obecjanik.sk</w:t>
    </w:r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FD86D" w14:textId="77777777" w:rsidR="00955EDB" w:rsidRDefault="00955EDB" w:rsidP="00856D37">
      <w:r>
        <w:separator/>
      </w:r>
    </w:p>
  </w:footnote>
  <w:footnote w:type="continuationSeparator" w:id="0">
    <w:p w14:paraId="34189A50" w14:textId="77777777" w:rsidR="00955EDB" w:rsidRDefault="00955EDB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50C"/>
    <w:multiLevelType w:val="hybridMultilevel"/>
    <w:tmpl w:val="343C566A"/>
    <w:lvl w:ilvl="0" w:tplc="CBCE51E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E64042"/>
    <w:multiLevelType w:val="hybridMultilevel"/>
    <w:tmpl w:val="E3980196"/>
    <w:lvl w:ilvl="0" w:tplc="38EE77DE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53F6C"/>
    <w:rsid w:val="000644AF"/>
    <w:rsid w:val="0009238A"/>
    <w:rsid w:val="000D709F"/>
    <w:rsid w:val="000E5A9B"/>
    <w:rsid w:val="00105F65"/>
    <w:rsid w:val="0015174B"/>
    <w:rsid w:val="001529B6"/>
    <w:rsid w:val="00160DAA"/>
    <w:rsid w:val="00176C9F"/>
    <w:rsid w:val="001B7987"/>
    <w:rsid w:val="00227CE6"/>
    <w:rsid w:val="002350A7"/>
    <w:rsid w:val="002454CC"/>
    <w:rsid w:val="00263251"/>
    <w:rsid w:val="00267DE3"/>
    <w:rsid w:val="00277993"/>
    <w:rsid w:val="002A10AE"/>
    <w:rsid w:val="002B2CD8"/>
    <w:rsid w:val="00312C2D"/>
    <w:rsid w:val="00355478"/>
    <w:rsid w:val="00364622"/>
    <w:rsid w:val="00377603"/>
    <w:rsid w:val="00391131"/>
    <w:rsid w:val="00392E07"/>
    <w:rsid w:val="003E5FB7"/>
    <w:rsid w:val="00406CF7"/>
    <w:rsid w:val="004200B8"/>
    <w:rsid w:val="0042488B"/>
    <w:rsid w:val="004524A3"/>
    <w:rsid w:val="004648C4"/>
    <w:rsid w:val="0050565B"/>
    <w:rsid w:val="0051509B"/>
    <w:rsid w:val="00522E06"/>
    <w:rsid w:val="00547949"/>
    <w:rsid w:val="005B60DF"/>
    <w:rsid w:val="005C73F8"/>
    <w:rsid w:val="006050FA"/>
    <w:rsid w:val="00612178"/>
    <w:rsid w:val="00623AA4"/>
    <w:rsid w:val="0063413F"/>
    <w:rsid w:val="00677FFC"/>
    <w:rsid w:val="006872B0"/>
    <w:rsid w:val="0072082A"/>
    <w:rsid w:val="0074301C"/>
    <w:rsid w:val="00760E34"/>
    <w:rsid w:val="00785DDC"/>
    <w:rsid w:val="007E5133"/>
    <w:rsid w:val="00856D37"/>
    <w:rsid w:val="008603E3"/>
    <w:rsid w:val="00865606"/>
    <w:rsid w:val="00893160"/>
    <w:rsid w:val="00912B21"/>
    <w:rsid w:val="00955EDB"/>
    <w:rsid w:val="009727AE"/>
    <w:rsid w:val="00A45E65"/>
    <w:rsid w:val="00A66350"/>
    <w:rsid w:val="00A70B5A"/>
    <w:rsid w:val="00A835CD"/>
    <w:rsid w:val="00AE340C"/>
    <w:rsid w:val="00B21B78"/>
    <w:rsid w:val="00B34AE8"/>
    <w:rsid w:val="00B81CEC"/>
    <w:rsid w:val="00BB7F25"/>
    <w:rsid w:val="00BE75CD"/>
    <w:rsid w:val="00BF29EF"/>
    <w:rsid w:val="00C14283"/>
    <w:rsid w:val="00C26A23"/>
    <w:rsid w:val="00C27E43"/>
    <w:rsid w:val="00C30CF7"/>
    <w:rsid w:val="00C811C9"/>
    <w:rsid w:val="00CD3134"/>
    <w:rsid w:val="00CE2FC8"/>
    <w:rsid w:val="00D1689E"/>
    <w:rsid w:val="00D61425"/>
    <w:rsid w:val="00E32118"/>
    <w:rsid w:val="00E83EF1"/>
    <w:rsid w:val="00F219D3"/>
    <w:rsid w:val="00F42F4F"/>
    <w:rsid w:val="00F67B67"/>
    <w:rsid w:val="00F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31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27</cp:revision>
  <cp:lastPrinted>2021-08-18T11:56:00Z</cp:lastPrinted>
  <dcterms:created xsi:type="dcterms:W3CDTF">2021-06-21T07:33:00Z</dcterms:created>
  <dcterms:modified xsi:type="dcterms:W3CDTF">2021-08-18T11:56:00Z</dcterms:modified>
</cp:coreProperties>
</file>