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3CA31B6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</w:p>
                          <w:p w14:paraId="54B6A8E5" w14:textId="188D4C8E" w:rsidR="00D1689E" w:rsidRDefault="00856D37" w:rsidP="00D1689E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50565B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0E79A4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HD PROFIGASTRO, s r. o.</w:t>
                            </w:r>
                          </w:p>
                          <w:p w14:paraId="7E7A3CBB" w14:textId="79BD7EDD" w:rsidR="00D1689E" w:rsidRDefault="00D1689E" w:rsidP="00D1689E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0E79A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Bartalošová</w:t>
                            </w:r>
                            <w:proofErr w:type="spellEnd"/>
                            <w:r w:rsidR="000E79A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699/1</w:t>
                            </w:r>
                          </w:p>
                          <w:p w14:paraId="3278CADE" w14:textId="77777777" w:rsidR="00D1689E" w:rsidRDefault="00D1689E" w:rsidP="00D1689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045 01  Moldava nad Bodvou</w:t>
                            </w:r>
                          </w:p>
                          <w:p w14:paraId="4E6C4440" w14:textId="5F0B8714" w:rsidR="0015174B" w:rsidRPr="0051509B" w:rsidRDefault="0015174B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16555A" w14:textId="5F7E0FC6" w:rsidR="00A45E65" w:rsidRPr="00A66350" w:rsidRDefault="00A45E65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CB39B0" w14:textId="7F3AD396" w:rsidR="0015174B" w:rsidRPr="00522E06" w:rsidRDefault="00A66350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" filled="f" stroked="f">
                <v:textbox inset="0,0,0,0">
                  <w:txbxContent>
                    <w:p w14:paraId="2026D566" w14:textId="73CA31B6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</w:p>
                    <w:p w14:paraId="54B6A8E5" w14:textId="188D4C8E" w:rsidR="00D1689E" w:rsidRDefault="00856D37" w:rsidP="00D1689E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50565B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0E79A4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</w:rPr>
                        <w:t>HD PROFIGASTRO, s r. o.</w:t>
                      </w:r>
                    </w:p>
                    <w:p w14:paraId="7E7A3CBB" w14:textId="79BD7EDD" w:rsidR="00D1689E" w:rsidRDefault="00D1689E" w:rsidP="00D1689E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0E79A4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Bartalošová</w:t>
                      </w:r>
                      <w:proofErr w:type="spellEnd"/>
                      <w:r w:rsidR="000E79A4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 xml:space="preserve">  699/1</w:t>
                      </w:r>
                    </w:p>
                    <w:p w14:paraId="3278CADE" w14:textId="77777777" w:rsidR="00D1689E" w:rsidRDefault="00D1689E" w:rsidP="00D1689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  <w:t>045 01  Moldava nad Bodvou</w:t>
                      </w:r>
                    </w:p>
                    <w:p w14:paraId="4E6C4440" w14:textId="5F0B8714" w:rsidR="0015174B" w:rsidRPr="0051509B" w:rsidRDefault="0015174B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16555A" w14:textId="5F7E0FC6" w:rsidR="00A45E65" w:rsidRPr="00A66350" w:rsidRDefault="00A45E65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CB39B0" w14:textId="7F3AD396" w:rsidR="0015174B" w:rsidRPr="00522E06" w:rsidRDefault="00A66350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5133A061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JAN-2021</w:t>
            </w:r>
            <w:r w:rsidR="0051509B">
              <w:rPr>
                <w:sz w:val="20"/>
                <w:szCs w:val="20"/>
              </w:rPr>
              <w:t>/</w:t>
            </w:r>
            <w:r w:rsidR="00B21B78">
              <w:rPr>
                <w:sz w:val="20"/>
                <w:szCs w:val="20"/>
              </w:rPr>
              <w:t>0</w:t>
            </w:r>
            <w:r w:rsidR="00355478">
              <w:rPr>
                <w:sz w:val="20"/>
                <w:szCs w:val="20"/>
              </w:rPr>
              <w:t>1</w:t>
            </w:r>
            <w:r w:rsidR="000E79A4">
              <w:rPr>
                <w:sz w:val="20"/>
                <w:szCs w:val="20"/>
              </w:rPr>
              <w:t>2</w:t>
            </w:r>
            <w:r w:rsidR="00B34AE8"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2410131F" w14:textId="43125CAE" w:rsidR="00856D37" w:rsidRPr="00CC4B90" w:rsidRDefault="00C30CF7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  <w:r w:rsidR="00522E0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17BA4309" w14:textId="679C01BC" w:rsidR="00856D37" w:rsidRPr="00CC4B90" w:rsidRDefault="000E79A4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26</w:t>
            </w:r>
            <w:r w:rsidR="00B34AE8">
              <w:rPr>
                <w:rFonts w:asciiTheme="minorHAnsi" w:hAnsiTheme="minorHAnsi"/>
                <w:sz w:val="24"/>
                <w:szCs w:val="24"/>
              </w:rPr>
              <w:t>.08.2021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419799DE" w:rsidR="00856D37" w:rsidRDefault="0063413F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O B J E D N Á V K A </w:t>
      </w:r>
    </w:p>
    <w:p w14:paraId="1C191200" w14:textId="08D44CC4" w:rsidR="00A66350" w:rsidRDefault="00A66350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E5FDC16" w14:textId="23E8C46B" w:rsidR="0063413F" w:rsidRDefault="0051509B" w:rsidP="00B34AE8">
      <w:pPr>
        <w:jc w:val="both"/>
        <w:rPr>
          <w:sz w:val="28"/>
          <w:szCs w:val="28"/>
        </w:rPr>
      </w:pPr>
      <w:r>
        <w:tab/>
      </w:r>
      <w:r w:rsidR="00C30CF7">
        <w:rPr>
          <w:sz w:val="28"/>
          <w:szCs w:val="28"/>
        </w:rPr>
        <w:t xml:space="preserve">Obec Janík zastúpená starostom obce Ing. Júliusom </w:t>
      </w:r>
      <w:proofErr w:type="spellStart"/>
      <w:r w:rsidR="00C30CF7">
        <w:rPr>
          <w:sz w:val="28"/>
          <w:szCs w:val="28"/>
        </w:rPr>
        <w:t>Begalom</w:t>
      </w:r>
      <w:proofErr w:type="spellEnd"/>
      <w:r w:rsidR="00C30CF7">
        <w:rPr>
          <w:sz w:val="28"/>
          <w:szCs w:val="28"/>
        </w:rPr>
        <w:t xml:space="preserve"> v rámci „Programu spolupráce </w:t>
      </w:r>
      <w:proofErr w:type="spellStart"/>
      <w:r w:rsidR="00C30CF7">
        <w:rPr>
          <w:sz w:val="28"/>
          <w:szCs w:val="28"/>
        </w:rPr>
        <w:t>Interreg</w:t>
      </w:r>
      <w:proofErr w:type="spellEnd"/>
      <w:r w:rsidR="00C30CF7">
        <w:rPr>
          <w:sz w:val="28"/>
          <w:szCs w:val="28"/>
        </w:rPr>
        <w:t xml:space="preserve"> V-A Slovenská republika – Maďarsko</w:t>
      </w:r>
      <w:r w:rsidR="0042488B">
        <w:rPr>
          <w:sz w:val="28"/>
          <w:szCs w:val="28"/>
        </w:rPr>
        <w:t xml:space="preserve"> č. proje</w:t>
      </w:r>
      <w:r w:rsidR="00677FFC">
        <w:rPr>
          <w:sz w:val="28"/>
          <w:szCs w:val="28"/>
        </w:rPr>
        <w:t>kt</w:t>
      </w:r>
      <w:r w:rsidR="0042488B">
        <w:rPr>
          <w:sz w:val="28"/>
          <w:szCs w:val="28"/>
        </w:rPr>
        <w:t>u: FMP-E/1901/4.1/011“</w:t>
      </w:r>
      <w:r w:rsidR="00C30CF7">
        <w:rPr>
          <w:sz w:val="28"/>
          <w:szCs w:val="28"/>
        </w:rPr>
        <w:t xml:space="preserve"> </w:t>
      </w:r>
      <w:r w:rsidR="00B34AE8">
        <w:rPr>
          <w:sz w:val="28"/>
          <w:szCs w:val="28"/>
        </w:rPr>
        <w:t>objednávam u Vás:</w:t>
      </w:r>
    </w:p>
    <w:p w14:paraId="3845B5AE" w14:textId="77777777" w:rsidR="00B34AE8" w:rsidRDefault="00B34AE8" w:rsidP="00B34AE8">
      <w:pPr>
        <w:jc w:val="both"/>
        <w:rPr>
          <w:sz w:val="28"/>
          <w:szCs w:val="28"/>
        </w:rPr>
      </w:pPr>
    </w:p>
    <w:p w14:paraId="00913385" w14:textId="77777777" w:rsidR="000E79A4" w:rsidRDefault="000E79A4" w:rsidP="00677FFC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Catering pre účastníkov konferencie v rámci projektu</w:t>
      </w:r>
    </w:p>
    <w:p w14:paraId="6354F232" w14:textId="250A6D55" w:rsidR="0063413F" w:rsidRDefault="000E79A4" w:rsidP="000E79A4">
      <w:pPr>
        <w:ind w:left="360" w:firstLine="348"/>
        <w:jc w:val="both"/>
        <w:rPr>
          <w:sz w:val="28"/>
          <w:szCs w:val="28"/>
        </w:rPr>
      </w:pPr>
      <w:r w:rsidRPr="000E79A4">
        <w:rPr>
          <w:sz w:val="28"/>
          <w:szCs w:val="28"/>
        </w:rPr>
        <w:t xml:space="preserve"> „Odkaz jednej rodiny – láska a spolupatričnosť“</w:t>
      </w:r>
    </w:p>
    <w:p w14:paraId="1C112EE5" w14:textId="5A40D8F0" w:rsidR="000E79A4" w:rsidRDefault="000E79A4" w:rsidP="000E79A4">
      <w:pPr>
        <w:ind w:left="360" w:firstLine="348"/>
        <w:jc w:val="both"/>
        <w:rPr>
          <w:sz w:val="28"/>
          <w:szCs w:val="28"/>
        </w:rPr>
      </w:pPr>
    </w:p>
    <w:p w14:paraId="04CF4F8D" w14:textId="13F581D8" w:rsidR="000E79A4" w:rsidRDefault="000E79A4" w:rsidP="000E79A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Termín: 28.08.2021</w:t>
      </w:r>
    </w:p>
    <w:p w14:paraId="4C82FF6E" w14:textId="588DEF22" w:rsidR="000E79A4" w:rsidRDefault="000E79A4" w:rsidP="000E79A4">
      <w:pPr>
        <w:ind w:left="360" w:firstLine="348"/>
        <w:jc w:val="both"/>
        <w:rPr>
          <w:sz w:val="28"/>
          <w:szCs w:val="28"/>
        </w:rPr>
      </w:pPr>
    </w:p>
    <w:p w14:paraId="581BD2D4" w14:textId="724D9320" w:rsidR="000E79A4" w:rsidRDefault="000E79A4" w:rsidP="000E79A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Miesto: Obecný úrad Janík</w:t>
      </w:r>
    </w:p>
    <w:p w14:paraId="25121515" w14:textId="41BF942E" w:rsidR="000E79A4" w:rsidRDefault="000E79A4" w:rsidP="000E79A4">
      <w:pPr>
        <w:ind w:left="360" w:firstLine="348"/>
        <w:jc w:val="both"/>
        <w:rPr>
          <w:sz w:val="28"/>
          <w:szCs w:val="28"/>
        </w:rPr>
      </w:pPr>
    </w:p>
    <w:p w14:paraId="6DA48279" w14:textId="5477E497" w:rsidR="000E79A4" w:rsidRPr="000E79A4" w:rsidRDefault="000E79A4" w:rsidP="000E79A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Počet osôb: 90</w:t>
      </w:r>
    </w:p>
    <w:p w14:paraId="3CA5A674" w14:textId="39EF81D0" w:rsidR="0063413F" w:rsidRDefault="0063413F" w:rsidP="00C30CF7">
      <w:pPr>
        <w:jc w:val="both"/>
        <w:rPr>
          <w:sz w:val="28"/>
          <w:szCs w:val="28"/>
        </w:rPr>
      </w:pPr>
    </w:p>
    <w:p w14:paraId="3453E1F4" w14:textId="77777777" w:rsidR="0063413F" w:rsidRDefault="0063413F" w:rsidP="00C30CF7">
      <w:pPr>
        <w:jc w:val="both"/>
        <w:rPr>
          <w:sz w:val="28"/>
          <w:szCs w:val="28"/>
        </w:rPr>
      </w:pPr>
    </w:p>
    <w:p w14:paraId="3AC2E372" w14:textId="33C4046E" w:rsidR="00C30CF7" w:rsidRDefault="00C30CF7" w:rsidP="00C30CF7">
      <w:pPr>
        <w:jc w:val="both"/>
        <w:rPr>
          <w:sz w:val="28"/>
          <w:szCs w:val="28"/>
        </w:rPr>
      </w:pPr>
    </w:p>
    <w:p w14:paraId="01EAB559" w14:textId="243BD274" w:rsidR="00677FFC" w:rsidRDefault="00677FFC" w:rsidP="00C30CF7">
      <w:pPr>
        <w:jc w:val="both"/>
        <w:rPr>
          <w:sz w:val="28"/>
          <w:szCs w:val="28"/>
        </w:rPr>
      </w:pPr>
    </w:p>
    <w:p w14:paraId="26056BAF" w14:textId="3900E441" w:rsidR="00677FFC" w:rsidRDefault="00677FFC" w:rsidP="00C30CF7">
      <w:pPr>
        <w:jc w:val="both"/>
        <w:rPr>
          <w:sz w:val="28"/>
          <w:szCs w:val="28"/>
        </w:rPr>
      </w:pPr>
    </w:p>
    <w:p w14:paraId="7241569F" w14:textId="77777777" w:rsidR="00677FFC" w:rsidRDefault="00677FFC" w:rsidP="00C30CF7">
      <w:pPr>
        <w:jc w:val="both"/>
        <w:rPr>
          <w:sz w:val="28"/>
          <w:szCs w:val="28"/>
        </w:rPr>
      </w:pPr>
    </w:p>
    <w:p w14:paraId="456DDB6B" w14:textId="2C4AE3D0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</w:t>
      </w:r>
    </w:p>
    <w:p w14:paraId="50126C11" w14:textId="1C5C74A5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56C0CB82" w14:textId="536F09A1" w:rsidR="00893160" w:rsidRDefault="00C30CF7" w:rsidP="0042488B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4753AEBB" w14:textId="50DC91FB" w:rsidR="00856D37" w:rsidRPr="00856D37" w:rsidRDefault="00856D37" w:rsidP="00522E06">
      <w:pPr>
        <w:jc w:val="right"/>
      </w:pP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99C99" w14:textId="77777777" w:rsidR="005233C7" w:rsidRDefault="005233C7" w:rsidP="00856D37">
      <w:r>
        <w:separator/>
      </w:r>
    </w:p>
  </w:endnote>
  <w:endnote w:type="continuationSeparator" w:id="0">
    <w:p w14:paraId="4A877B3B" w14:textId="77777777" w:rsidR="005233C7" w:rsidRDefault="005233C7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6E1D37E0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 w:rsidR="00E83EF1">
      <w:rPr>
        <w:rFonts w:asciiTheme="minorHAnsi" w:hAnsiTheme="minorHAnsi"/>
      </w:rPr>
      <w:tab/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0467" w14:textId="77777777" w:rsidR="005233C7" w:rsidRDefault="005233C7" w:rsidP="00856D37">
      <w:r>
        <w:separator/>
      </w:r>
    </w:p>
  </w:footnote>
  <w:footnote w:type="continuationSeparator" w:id="0">
    <w:p w14:paraId="41CFC84B" w14:textId="77777777" w:rsidR="005233C7" w:rsidRDefault="005233C7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50C"/>
    <w:multiLevelType w:val="hybridMultilevel"/>
    <w:tmpl w:val="343C566A"/>
    <w:lvl w:ilvl="0" w:tplc="CBCE51E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E64042"/>
    <w:multiLevelType w:val="hybridMultilevel"/>
    <w:tmpl w:val="E3980196"/>
    <w:lvl w:ilvl="0" w:tplc="38EE77D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644AF"/>
    <w:rsid w:val="0009238A"/>
    <w:rsid w:val="000D709F"/>
    <w:rsid w:val="000E5A9B"/>
    <w:rsid w:val="000E79A4"/>
    <w:rsid w:val="00105F65"/>
    <w:rsid w:val="0015174B"/>
    <w:rsid w:val="001529B6"/>
    <w:rsid w:val="00160DAA"/>
    <w:rsid w:val="00176C9F"/>
    <w:rsid w:val="001B7987"/>
    <w:rsid w:val="00227CE6"/>
    <w:rsid w:val="002350A7"/>
    <w:rsid w:val="002454CC"/>
    <w:rsid w:val="00263251"/>
    <w:rsid w:val="00267DE3"/>
    <w:rsid w:val="00277993"/>
    <w:rsid w:val="002A10AE"/>
    <w:rsid w:val="002B2CD8"/>
    <w:rsid w:val="00312C2D"/>
    <w:rsid w:val="00355478"/>
    <w:rsid w:val="00364622"/>
    <w:rsid w:val="00377603"/>
    <w:rsid w:val="00391131"/>
    <w:rsid w:val="00392E07"/>
    <w:rsid w:val="003E5FB7"/>
    <w:rsid w:val="00406CF7"/>
    <w:rsid w:val="004200B8"/>
    <w:rsid w:val="0042488B"/>
    <w:rsid w:val="004524A3"/>
    <w:rsid w:val="004648C4"/>
    <w:rsid w:val="0050565B"/>
    <w:rsid w:val="0051509B"/>
    <w:rsid w:val="00522E06"/>
    <w:rsid w:val="005233C7"/>
    <w:rsid w:val="00547949"/>
    <w:rsid w:val="005B60DF"/>
    <w:rsid w:val="005C73F8"/>
    <w:rsid w:val="006050FA"/>
    <w:rsid w:val="00612178"/>
    <w:rsid w:val="00623AA4"/>
    <w:rsid w:val="0063413F"/>
    <w:rsid w:val="00677FFC"/>
    <w:rsid w:val="006872B0"/>
    <w:rsid w:val="006E2678"/>
    <w:rsid w:val="0072082A"/>
    <w:rsid w:val="0074301C"/>
    <w:rsid w:val="00760E34"/>
    <w:rsid w:val="00785DDC"/>
    <w:rsid w:val="007E5133"/>
    <w:rsid w:val="00856D37"/>
    <w:rsid w:val="008603E3"/>
    <w:rsid w:val="00865606"/>
    <w:rsid w:val="00893160"/>
    <w:rsid w:val="00912B21"/>
    <w:rsid w:val="00955EDB"/>
    <w:rsid w:val="009727AE"/>
    <w:rsid w:val="00A45E65"/>
    <w:rsid w:val="00A66350"/>
    <w:rsid w:val="00A70B5A"/>
    <w:rsid w:val="00A835CD"/>
    <w:rsid w:val="00AE340C"/>
    <w:rsid w:val="00B21B78"/>
    <w:rsid w:val="00B34AE8"/>
    <w:rsid w:val="00B81CEC"/>
    <w:rsid w:val="00BB7F25"/>
    <w:rsid w:val="00BE75CD"/>
    <w:rsid w:val="00BF29EF"/>
    <w:rsid w:val="00C14283"/>
    <w:rsid w:val="00C26A23"/>
    <w:rsid w:val="00C27E43"/>
    <w:rsid w:val="00C30CF7"/>
    <w:rsid w:val="00C811C9"/>
    <w:rsid w:val="00CD3134"/>
    <w:rsid w:val="00CE2FC8"/>
    <w:rsid w:val="00D1689E"/>
    <w:rsid w:val="00D61425"/>
    <w:rsid w:val="00E32118"/>
    <w:rsid w:val="00E83EF1"/>
    <w:rsid w:val="00F219D3"/>
    <w:rsid w:val="00F42F4F"/>
    <w:rsid w:val="00F67B67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39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cp:lastPrinted>2021-08-27T09:21:00Z</cp:lastPrinted>
  <dcterms:created xsi:type="dcterms:W3CDTF">2021-06-21T07:33:00Z</dcterms:created>
  <dcterms:modified xsi:type="dcterms:W3CDTF">2021-08-27T09:28:00Z</dcterms:modified>
</cp:coreProperties>
</file>