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E6E5" w14:textId="77777777" w:rsidR="00856D37" w:rsidRDefault="00856D37"/>
    <w:p w14:paraId="1ED0A4BA" w14:textId="77777777" w:rsidR="00856D37" w:rsidRPr="00856D37" w:rsidRDefault="00856D37" w:rsidP="00856D37"/>
    <w:p w14:paraId="454C3CA0" w14:textId="77777777" w:rsidR="00856D37" w:rsidRDefault="00856D37" w:rsidP="00856D37"/>
    <w:p w14:paraId="18BEA3CA" w14:textId="77777777" w:rsidR="00856D37" w:rsidRDefault="00856D37" w:rsidP="00856D37">
      <w:pPr>
        <w:rPr>
          <w:rFonts w:ascii="Courier New" w:hAnsi="Courier New"/>
          <w:sz w:val="24"/>
        </w:rPr>
      </w:pPr>
    </w:p>
    <w:p w14:paraId="649E31CE" w14:textId="77777777" w:rsidR="00856D37" w:rsidRDefault="00856D37" w:rsidP="00856D37">
      <w:pPr>
        <w:tabs>
          <w:tab w:val="left" w:pos="5103"/>
        </w:tabs>
        <w:rPr>
          <w:rFonts w:ascii="Courier New" w:hAnsi="Courier New"/>
          <w:sz w:val="24"/>
        </w:rPr>
      </w:pPr>
    </w:p>
    <w:p w14:paraId="23E9993C" w14:textId="7396E8A7" w:rsidR="00856D37" w:rsidRDefault="004648C4" w:rsidP="00856D37">
      <w:pPr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anchorId="70630AFB" wp14:editId="161C786B">
                <wp:simplePos x="0" y="0"/>
                <wp:positionH relativeFrom="column">
                  <wp:posOffset>2386330</wp:posOffset>
                </wp:positionH>
                <wp:positionV relativeFrom="paragraph">
                  <wp:posOffset>76835</wp:posOffset>
                </wp:positionV>
                <wp:extent cx="3086100" cy="1416050"/>
                <wp:effectExtent l="0" t="0" r="0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41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6D566" w14:textId="3FAFF173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</w:p>
                          <w:p w14:paraId="16328152" w14:textId="77777777" w:rsidR="00976A74" w:rsidRPr="00976A74" w:rsidRDefault="00976A74" w:rsidP="0033443F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</w:pPr>
                            <w:r w:rsidRPr="00976A74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 xml:space="preserve">TENDERPROJEKT, </w:t>
                            </w:r>
                            <w:proofErr w:type="spellStart"/>
                            <w:r w:rsidRPr="00976A74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s.r.o</w:t>
                            </w:r>
                            <w:proofErr w:type="spellEnd"/>
                            <w:r w:rsidRPr="00976A74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.</w:t>
                            </w:r>
                          </w:p>
                          <w:p w14:paraId="1C44AAB3" w14:textId="77777777" w:rsidR="00976A74" w:rsidRPr="00976A74" w:rsidRDefault="00976A74" w:rsidP="0033443F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</w:pPr>
                            <w:r w:rsidRPr="00976A74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Obrancov mieru 32</w:t>
                            </w:r>
                          </w:p>
                          <w:p w14:paraId="6CA826EE" w14:textId="77777777" w:rsidR="00D408AA" w:rsidRDefault="00976A74" w:rsidP="0033443F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</w:pPr>
                            <w:r w:rsidRPr="00976A74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080 01  Prešov</w:t>
                            </w:r>
                          </w:p>
                          <w:p w14:paraId="3CC1027B" w14:textId="4FD9ABFF" w:rsidR="00A45E65" w:rsidRDefault="00A60148" w:rsidP="0033443F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</w:p>
                          <w:p w14:paraId="3B49B5E1" w14:textId="6644D2BF" w:rsidR="00D408AA" w:rsidRDefault="00D408AA" w:rsidP="002350A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>IČO: 53 841 603</w:t>
                            </w:r>
                          </w:p>
                          <w:p w14:paraId="03CB39B0" w14:textId="56C7F39D" w:rsidR="0015174B" w:rsidRPr="00522E06" w:rsidRDefault="00D408AA" w:rsidP="002350A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>DIČ: 21 21 50 72 67</w:t>
                            </w:r>
                            <w:r w:rsidR="00430C7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ab/>
                            </w:r>
                          </w:p>
                          <w:p w14:paraId="58E4D0F4" w14:textId="29710DF4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30AFB" id="Rectangle 3" o:spid="_x0000_s1026" style="position:absolute;margin-left:187.9pt;margin-top:6.05pt;width:243pt;height:111.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" filled="f" stroked="f">
                <v:textbox inset="0,0,0,0">
                  <w:txbxContent>
                    <w:p w14:paraId="2026D566" w14:textId="3FAFF173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</w:p>
                    <w:p w14:paraId="16328152" w14:textId="77777777" w:rsidR="00976A74" w:rsidRPr="00976A74" w:rsidRDefault="00976A74" w:rsidP="0033443F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</w:pPr>
                      <w:r w:rsidRPr="00976A74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 xml:space="preserve">TENDERPROJEKT, </w:t>
                      </w:r>
                      <w:proofErr w:type="spellStart"/>
                      <w:r w:rsidRPr="00976A74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s.r.o</w:t>
                      </w:r>
                      <w:proofErr w:type="spellEnd"/>
                      <w:r w:rsidRPr="00976A74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.</w:t>
                      </w:r>
                    </w:p>
                    <w:p w14:paraId="1C44AAB3" w14:textId="77777777" w:rsidR="00976A74" w:rsidRPr="00976A74" w:rsidRDefault="00976A74" w:rsidP="0033443F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</w:pPr>
                      <w:r w:rsidRPr="00976A74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Obrancov mieru 32</w:t>
                      </w:r>
                    </w:p>
                    <w:p w14:paraId="6CA826EE" w14:textId="77777777" w:rsidR="00D408AA" w:rsidRDefault="00976A74" w:rsidP="0033443F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</w:pPr>
                      <w:r w:rsidRPr="00976A74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080 01  Prešov</w:t>
                      </w:r>
                    </w:p>
                    <w:p w14:paraId="3CC1027B" w14:textId="4FD9ABFF" w:rsidR="00A45E65" w:rsidRDefault="00A60148" w:rsidP="0033443F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</w:p>
                    <w:p w14:paraId="3B49B5E1" w14:textId="6644D2BF" w:rsidR="00D408AA" w:rsidRDefault="00D408AA" w:rsidP="002350A7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>IČO: 53 841 603</w:t>
                      </w:r>
                    </w:p>
                    <w:p w14:paraId="03CB39B0" w14:textId="56C7F39D" w:rsidR="0015174B" w:rsidRPr="00522E06" w:rsidRDefault="00D408AA" w:rsidP="002350A7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>DIČ: 21 21 50 72 67</w:t>
                      </w:r>
                      <w:r w:rsidR="00430C74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ab/>
                      </w:r>
                    </w:p>
                    <w:p w14:paraId="58E4D0F4" w14:textId="29710DF4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2350A7">
        <w:rPr>
          <w:rFonts w:ascii="Courier New" w:hAnsi="Courier New"/>
          <w:sz w:val="24"/>
        </w:rPr>
        <w:tab/>
      </w:r>
    </w:p>
    <w:p w14:paraId="53A84DC4" w14:textId="77777777" w:rsidR="00856D37" w:rsidRDefault="00856D37" w:rsidP="00856D37">
      <w:pPr>
        <w:rPr>
          <w:rFonts w:ascii="Courier New" w:hAnsi="Courier New"/>
          <w:sz w:val="24"/>
        </w:rPr>
      </w:pPr>
    </w:p>
    <w:p w14:paraId="7ABC302A" w14:textId="77777777" w:rsidR="00856D37" w:rsidRDefault="00856D37" w:rsidP="00856D37">
      <w:pPr>
        <w:rPr>
          <w:rFonts w:ascii="Courier New" w:hAnsi="Courier New"/>
          <w:sz w:val="24"/>
        </w:rPr>
      </w:pPr>
    </w:p>
    <w:p w14:paraId="2090C4E7" w14:textId="77777777" w:rsidR="00856D37" w:rsidRDefault="00856D37" w:rsidP="00856D37">
      <w:pPr>
        <w:rPr>
          <w:rFonts w:ascii="Courier New" w:hAnsi="Courier New"/>
          <w:sz w:val="24"/>
        </w:rPr>
      </w:pPr>
    </w:p>
    <w:p w14:paraId="6CDE9F51" w14:textId="77777777" w:rsidR="00856D37" w:rsidRDefault="00856D37" w:rsidP="00856D37">
      <w:pPr>
        <w:rPr>
          <w:rFonts w:ascii="Courier New" w:hAnsi="Courier New"/>
          <w:sz w:val="24"/>
        </w:rPr>
      </w:pPr>
    </w:p>
    <w:p w14:paraId="3392D89E" w14:textId="77777777" w:rsidR="00856D37" w:rsidRDefault="00856D37" w:rsidP="00856D37">
      <w:pPr>
        <w:rPr>
          <w:rFonts w:ascii="Courier New" w:hAnsi="Courier New"/>
          <w:sz w:val="24"/>
        </w:rPr>
      </w:pPr>
    </w:p>
    <w:p w14:paraId="238CF859" w14:textId="77777777" w:rsidR="00856D37" w:rsidRDefault="00856D37" w:rsidP="00856D37">
      <w:pPr>
        <w:rPr>
          <w:rFonts w:ascii="Courier New" w:hAnsi="Courier New"/>
          <w:sz w:val="24"/>
        </w:rPr>
      </w:pPr>
    </w:p>
    <w:p w14:paraId="722024BA" w14:textId="77777777" w:rsidR="00856D37" w:rsidRDefault="00856D37" w:rsidP="00856D37"/>
    <w:p w14:paraId="562DEED4" w14:textId="77777777" w:rsidR="00856D37" w:rsidRDefault="00856D37" w:rsidP="00856D37"/>
    <w:p w14:paraId="3B300D36" w14:textId="77777777" w:rsidR="00856D37" w:rsidRDefault="00856D37" w:rsidP="00856D37"/>
    <w:tbl>
      <w:tblPr>
        <w:tblW w:w="101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2311"/>
        <w:gridCol w:w="2693"/>
      </w:tblGrid>
      <w:tr w:rsidR="00856D37" w:rsidRPr="006E449A" w14:paraId="53F971E0" w14:textId="77777777" w:rsidTr="00A60148">
        <w:trPr>
          <w:trHeight w:val="20"/>
        </w:trPr>
        <w:tc>
          <w:tcPr>
            <w:tcW w:w="2552" w:type="dxa"/>
            <w:vAlign w:val="bottom"/>
          </w:tcPr>
          <w:p w14:paraId="3D77B46C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4516AFA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Váš list číslo/zo dňa</w:t>
            </w:r>
          </w:p>
        </w:tc>
        <w:tc>
          <w:tcPr>
            <w:tcW w:w="2551" w:type="dxa"/>
            <w:vAlign w:val="bottom"/>
          </w:tcPr>
          <w:p w14:paraId="3281C732" w14:textId="77777777" w:rsidR="00856D37" w:rsidRPr="00856D37" w:rsidRDefault="00856D37" w:rsidP="00731A85">
            <w:pPr>
              <w:ind w:left="-28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Naše číslo</w:t>
            </w:r>
          </w:p>
        </w:tc>
        <w:tc>
          <w:tcPr>
            <w:tcW w:w="2311" w:type="dxa"/>
            <w:vAlign w:val="bottom"/>
          </w:tcPr>
          <w:p w14:paraId="37C3A2DB" w14:textId="77777777" w:rsidR="00856D37" w:rsidRPr="00856D37" w:rsidRDefault="00856D37" w:rsidP="00731A85">
            <w:pPr>
              <w:tabs>
                <w:tab w:val="left" w:pos="7201"/>
              </w:tabs>
              <w:ind w:left="-27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Vybavuje</w:t>
            </w:r>
          </w:p>
        </w:tc>
        <w:tc>
          <w:tcPr>
            <w:tcW w:w="2693" w:type="dxa"/>
            <w:vAlign w:val="bottom"/>
          </w:tcPr>
          <w:p w14:paraId="674B6F4B" w14:textId="77777777" w:rsidR="00856D37" w:rsidRPr="00856D37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Janík</w:t>
            </w:r>
          </w:p>
        </w:tc>
      </w:tr>
      <w:tr w:rsidR="00856D37" w:rsidRPr="00FC1AF9" w14:paraId="5FAA81A4" w14:textId="77777777" w:rsidTr="00A60148">
        <w:trPr>
          <w:trHeight w:val="20"/>
        </w:trPr>
        <w:tc>
          <w:tcPr>
            <w:tcW w:w="2552" w:type="dxa"/>
            <w:vAlign w:val="bottom"/>
          </w:tcPr>
          <w:p w14:paraId="23929237" w14:textId="0A6335B7" w:rsidR="00856D37" w:rsidRPr="00CC4B90" w:rsidRDefault="00856D37" w:rsidP="00731A8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14:paraId="49001AC7" w14:textId="7131E9E7" w:rsidR="00A60148" w:rsidRPr="00522E06" w:rsidRDefault="00976A74" w:rsidP="00A60148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JAN-2022/001-OcU-Obj</w:t>
            </w:r>
          </w:p>
        </w:tc>
        <w:tc>
          <w:tcPr>
            <w:tcW w:w="2311" w:type="dxa"/>
            <w:vAlign w:val="bottom"/>
          </w:tcPr>
          <w:p w14:paraId="2410131F" w14:textId="1EC1E46F" w:rsidR="00856D37" w:rsidRPr="00CC4B90" w:rsidRDefault="00976A74" w:rsidP="00F17851">
            <w:pPr>
              <w:ind w:left="-2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Ing. Július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Begala</w:t>
            </w:r>
            <w:proofErr w:type="spellEnd"/>
          </w:p>
        </w:tc>
        <w:tc>
          <w:tcPr>
            <w:tcW w:w="2693" w:type="dxa"/>
            <w:vAlign w:val="bottom"/>
          </w:tcPr>
          <w:p w14:paraId="17BA4309" w14:textId="47EC9603" w:rsidR="00856D37" w:rsidRPr="00CC4B90" w:rsidRDefault="00976A74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05.01.2022</w:t>
            </w:r>
          </w:p>
        </w:tc>
      </w:tr>
      <w:tr w:rsidR="00856D37" w:rsidRPr="00FC1AF9" w14:paraId="318ED880" w14:textId="77777777" w:rsidTr="00A60148">
        <w:trPr>
          <w:trHeight w:val="20"/>
        </w:trPr>
        <w:tc>
          <w:tcPr>
            <w:tcW w:w="2552" w:type="dxa"/>
            <w:vAlign w:val="bottom"/>
          </w:tcPr>
          <w:p w14:paraId="2B3C5476" w14:textId="77777777" w:rsidR="00856D37" w:rsidRPr="00FC1AF9" w:rsidRDefault="00856D37" w:rsidP="00731A8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14:paraId="4480EB37" w14:textId="77777777" w:rsidR="00856D37" w:rsidRPr="00FC1AF9" w:rsidRDefault="00856D37" w:rsidP="00731A85">
            <w:pPr>
              <w:tabs>
                <w:tab w:val="left" w:pos="7201"/>
              </w:tabs>
              <w:ind w:left="-28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11" w:type="dxa"/>
            <w:vAlign w:val="bottom"/>
          </w:tcPr>
          <w:p w14:paraId="20CC673D" w14:textId="77777777" w:rsidR="00856D37" w:rsidRPr="00FC1AF9" w:rsidRDefault="00856D37" w:rsidP="00731A85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7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5CA142DC" w14:textId="77777777" w:rsidR="00856D37" w:rsidRPr="00FC1AF9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50147387" w14:textId="77777777" w:rsidR="00856D37" w:rsidRDefault="00856D37" w:rsidP="00856D37">
      <w:pPr>
        <w:rPr>
          <w:sz w:val="24"/>
        </w:rPr>
      </w:pPr>
    </w:p>
    <w:p w14:paraId="3BA0D165" w14:textId="77777777" w:rsidR="00856D37" w:rsidRPr="00CC4B90" w:rsidRDefault="00856D37" w:rsidP="00856D37">
      <w:pPr>
        <w:rPr>
          <w:rFonts w:asciiTheme="minorHAnsi" w:hAnsiTheme="minorHAnsi"/>
          <w:b/>
          <w:sz w:val="24"/>
        </w:rPr>
      </w:pPr>
      <w:r w:rsidRPr="00CC4B90">
        <w:rPr>
          <w:rFonts w:asciiTheme="minorHAnsi" w:hAnsiTheme="minorHAnsi"/>
          <w:b/>
          <w:sz w:val="24"/>
        </w:rPr>
        <w:t>VEC</w:t>
      </w:r>
    </w:p>
    <w:p w14:paraId="4DBCD137" w14:textId="6E92ED69" w:rsidR="00476F05" w:rsidRPr="00976A74" w:rsidRDefault="00976A74" w:rsidP="00A60148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976A74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O B J E D N Á V K A </w:t>
      </w:r>
    </w:p>
    <w:p w14:paraId="3457F980" w14:textId="2E0B64D7" w:rsidR="00CB43F4" w:rsidRDefault="00CB43F4" w:rsidP="00CB43F4">
      <w:pPr>
        <w:jc w:val="both"/>
        <w:rPr>
          <w:rFonts w:asciiTheme="minorHAnsi" w:hAnsiTheme="minorHAnsi"/>
          <w:sz w:val="24"/>
          <w:szCs w:val="24"/>
        </w:rPr>
      </w:pPr>
    </w:p>
    <w:p w14:paraId="06284E92" w14:textId="1C9D905D" w:rsidR="00CB43F4" w:rsidRDefault="00976A74" w:rsidP="00CB43F4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Obec Janík zastúpená starostom obce Ing. Júliusom </w:t>
      </w:r>
      <w:proofErr w:type="spellStart"/>
      <w:r>
        <w:rPr>
          <w:rFonts w:asciiTheme="minorHAnsi" w:hAnsiTheme="minorHAnsi"/>
          <w:sz w:val="24"/>
          <w:szCs w:val="24"/>
        </w:rPr>
        <w:t>Begalom</w:t>
      </w:r>
      <w:proofErr w:type="spellEnd"/>
      <w:r>
        <w:rPr>
          <w:rFonts w:asciiTheme="minorHAnsi" w:hAnsiTheme="minorHAnsi"/>
          <w:sz w:val="24"/>
          <w:szCs w:val="24"/>
        </w:rPr>
        <w:t>, objednávam u Vás realizáciu procesu verejného obstarávania pre zákazku</w:t>
      </w:r>
    </w:p>
    <w:p w14:paraId="63B80445" w14:textId="2588A5A8" w:rsidR="00976A74" w:rsidRDefault="00976A74" w:rsidP="00CB43F4">
      <w:pPr>
        <w:jc w:val="both"/>
        <w:rPr>
          <w:rFonts w:asciiTheme="minorHAnsi" w:hAnsiTheme="minorHAnsi"/>
          <w:sz w:val="24"/>
          <w:szCs w:val="24"/>
        </w:rPr>
      </w:pPr>
    </w:p>
    <w:p w14:paraId="0647E8AA" w14:textId="21901CF0" w:rsidR="00976A74" w:rsidRDefault="00976A74" w:rsidP="00976A74">
      <w:pPr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„Rekonštrukcia materskej školy Janík“</w:t>
      </w:r>
    </w:p>
    <w:p w14:paraId="345C32B2" w14:textId="50119A2C" w:rsidR="00976A74" w:rsidRDefault="00976A74" w:rsidP="00976A74">
      <w:pPr>
        <w:rPr>
          <w:rFonts w:asciiTheme="minorHAnsi" w:hAnsiTheme="minorHAnsi"/>
          <w:b/>
          <w:bCs/>
          <w:sz w:val="24"/>
          <w:szCs w:val="24"/>
        </w:rPr>
      </w:pPr>
    </w:p>
    <w:p w14:paraId="4E547D13" w14:textId="38182715" w:rsidR="00976A74" w:rsidRPr="00976A74" w:rsidRDefault="00976A74" w:rsidP="00976A7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Cena procesu verejného obstarávania podľa dohody – </w:t>
      </w:r>
      <w:r w:rsidRPr="00976A74">
        <w:rPr>
          <w:rFonts w:asciiTheme="minorHAnsi" w:hAnsiTheme="minorHAnsi"/>
          <w:b/>
          <w:bCs/>
          <w:sz w:val="24"/>
          <w:szCs w:val="24"/>
        </w:rPr>
        <w:t>400,00 €</w:t>
      </w:r>
    </w:p>
    <w:p w14:paraId="628D33FE" w14:textId="5E108A10" w:rsidR="00CB43F4" w:rsidRDefault="00CB43F4" w:rsidP="00CB43F4">
      <w:pPr>
        <w:jc w:val="both"/>
        <w:rPr>
          <w:rFonts w:asciiTheme="minorHAnsi" w:hAnsiTheme="minorHAnsi"/>
          <w:sz w:val="24"/>
          <w:szCs w:val="24"/>
        </w:rPr>
      </w:pPr>
    </w:p>
    <w:p w14:paraId="3B8D6C24" w14:textId="75CA2DE9" w:rsidR="00CB43F4" w:rsidRPr="00976A74" w:rsidRDefault="00976A74" w:rsidP="00CB43F4">
      <w:pPr>
        <w:jc w:val="both"/>
        <w:rPr>
          <w:rFonts w:asciiTheme="minorHAnsi" w:hAnsiTheme="minorHAnsi"/>
          <w:sz w:val="24"/>
          <w:szCs w:val="24"/>
          <w:u w:val="single"/>
        </w:rPr>
      </w:pPr>
      <w:r w:rsidRPr="00976A74">
        <w:rPr>
          <w:rFonts w:asciiTheme="minorHAnsi" w:hAnsiTheme="minorHAnsi"/>
          <w:sz w:val="24"/>
          <w:szCs w:val="24"/>
          <w:u w:val="single"/>
        </w:rPr>
        <w:t>Fakturačné údaje:</w:t>
      </w:r>
    </w:p>
    <w:p w14:paraId="66096CB0" w14:textId="77777777" w:rsidR="00CB43F4" w:rsidRPr="00CB43F4" w:rsidRDefault="00CB43F4" w:rsidP="00CB43F4">
      <w:pPr>
        <w:jc w:val="both"/>
        <w:rPr>
          <w:rFonts w:asciiTheme="minorHAnsi" w:hAnsiTheme="minorHAnsi"/>
          <w:sz w:val="24"/>
          <w:szCs w:val="24"/>
        </w:rPr>
      </w:pPr>
    </w:p>
    <w:p w14:paraId="29E68561" w14:textId="20FF1F21" w:rsidR="00D56E18" w:rsidRDefault="00976A74" w:rsidP="00D56E18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Obec Janík, Janík č. 135, 044 05 Janík</w:t>
      </w:r>
    </w:p>
    <w:p w14:paraId="7659E670" w14:textId="71EA5264" w:rsidR="00976A74" w:rsidRDefault="00976A74" w:rsidP="00D56E18">
      <w:pPr>
        <w:jc w:val="both"/>
        <w:rPr>
          <w:rFonts w:asciiTheme="minorHAnsi" w:hAnsiTheme="minorHAnsi"/>
          <w:sz w:val="24"/>
          <w:szCs w:val="24"/>
        </w:rPr>
      </w:pPr>
    </w:p>
    <w:p w14:paraId="4567C256" w14:textId="3945622D" w:rsidR="00976A74" w:rsidRDefault="00976A74" w:rsidP="00D56E18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IČO: 00 324 256</w:t>
      </w:r>
    </w:p>
    <w:p w14:paraId="5F3B89DC" w14:textId="618FF01E" w:rsidR="00976A74" w:rsidRDefault="00976A74" w:rsidP="00D56E18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DIČ: 20 20 74 60 90</w:t>
      </w:r>
    </w:p>
    <w:p w14:paraId="69FBA79B" w14:textId="1340E9AA" w:rsidR="00976A74" w:rsidRDefault="00976A74" w:rsidP="00D56E18">
      <w:pPr>
        <w:jc w:val="both"/>
        <w:rPr>
          <w:rFonts w:asciiTheme="minorHAnsi" w:hAnsiTheme="minorHAnsi"/>
          <w:sz w:val="24"/>
          <w:szCs w:val="24"/>
        </w:rPr>
      </w:pPr>
    </w:p>
    <w:p w14:paraId="6F9BDD38" w14:textId="18D69CE2" w:rsidR="00976A74" w:rsidRDefault="00976A74" w:rsidP="00D56E18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Bankové spojenie: Prima banka </w:t>
      </w:r>
      <w:proofErr w:type="spellStart"/>
      <w:r>
        <w:rPr>
          <w:rFonts w:asciiTheme="minorHAnsi" w:hAnsiTheme="minorHAnsi"/>
          <w:sz w:val="24"/>
          <w:szCs w:val="24"/>
        </w:rPr>
        <w:t>a.s</w:t>
      </w:r>
      <w:proofErr w:type="spellEnd"/>
      <w:r>
        <w:rPr>
          <w:rFonts w:asciiTheme="minorHAnsi" w:hAnsiTheme="minorHAnsi"/>
          <w:sz w:val="24"/>
          <w:szCs w:val="24"/>
        </w:rPr>
        <w:t>.</w:t>
      </w:r>
    </w:p>
    <w:p w14:paraId="7C4D42F8" w14:textId="2D0E647D" w:rsidR="00976A74" w:rsidRDefault="00976A74" w:rsidP="00D56E18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IBAN: </w:t>
      </w:r>
      <w:r w:rsidR="00D408AA" w:rsidRPr="00D408AA">
        <w:rPr>
          <w:rFonts w:asciiTheme="minorHAnsi" w:hAnsiTheme="minorHAnsi"/>
          <w:sz w:val="24"/>
          <w:szCs w:val="24"/>
        </w:rPr>
        <w:t>SK62 5600 0000 0004 0774 4001</w:t>
      </w:r>
    </w:p>
    <w:p w14:paraId="1C31CEBA" w14:textId="3DD47BB4" w:rsidR="00D408AA" w:rsidRDefault="00D408AA" w:rsidP="00D56E18">
      <w:pPr>
        <w:jc w:val="both"/>
        <w:rPr>
          <w:rFonts w:asciiTheme="minorHAnsi" w:hAnsiTheme="minorHAnsi"/>
          <w:sz w:val="24"/>
          <w:szCs w:val="24"/>
        </w:rPr>
      </w:pPr>
    </w:p>
    <w:p w14:paraId="1B9A82D5" w14:textId="77777777" w:rsidR="00D408AA" w:rsidRDefault="00D408AA" w:rsidP="00D56E18">
      <w:pPr>
        <w:jc w:val="both"/>
        <w:rPr>
          <w:rFonts w:asciiTheme="minorHAnsi" w:hAnsiTheme="minorHAnsi"/>
          <w:sz w:val="24"/>
          <w:szCs w:val="24"/>
        </w:rPr>
      </w:pPr>
    </w:p>
    <w:p w14:paraId="507F76A0" w14:textId="7C648124" w:rsidR="00D56E18" w:rsidRDefault="00D56E18" w:rsidP="00D56E18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............................................</w:t>
      </w:r>
    </w:p>
    <w:p w14:paraId="36BB2CC7" w14:textId="5D419484" w:rsidR="00D56E18" w:rsidRPr="00A60148" w:rsidRDefault="00D56E18" w:rsidP="00D56E18">
      <w:pPr>
        <w:jc w:val="right"/>
        <w:rPr>
          <w:rFonts w:asciiTheme="minorHAnsi" w:hAnsiTheme="minorHAnsi"/>
          <w:b/>
          <w:bCs/>
          <w:sz w:val="24"/>
          <w:szCs w:val="24"/>
        </w:rPr>
      </w:pPr>
      <w:r w:rsidRPr="00A60148">
        <w:rPr>
          <w:rFonts w:asciiTheme="minorHAnsi" w:hAnsiTheme="minorHAnsi"/>
          <w:b/>
          <w:bCs/>
          <w:sz w:val="24"/>
          <w:szCs w:val="24"/>
        </w:rPr>
        <w:t xml:space="preserve">Ing. Július BEGALA </w:t>
      </w:r>
    </w:p>
    <w:p w14:paraId="259FBE9E" w14:textId="0491E1B9" w:rsidR="00D56E18" w:rsidRPr="00A60148" w:rsidRDefault="00D56E18" w:rsidP="00966C77">
      <w:pPr>
        <w:jc w:val="right"/>
        <w:rPr>
          <w:rFonts w:asciiTheme="minorHAnsi" w:hAnsiTheme="minorHAnsi"/>
          <w:b/>
          <w:bCs/>
          <w:sz w:val="24"/>
          <w:szCs w:val="24"/>
        </w:rPr>
      </w:pPr>
      <w:r w:rsidRPr="00A60148">
        <w:rPr>
          <w:rFonts w:asciiTheme="minorHAnsi" w:hAnsiTheme="minorHAnsi"/>
          <w:b/>
          <w:bCs/>
          <w:sz w:val="24"/>
          <w:szCs w:val="24"/>
        </w:rPr>
        <w:t>starosta obce</w:t>
      </w:r>
    </w:p>
    <w:p w14:paraId="4753AEBB" w14:textId="1A9B4641" w:rsidR="00856D37" w:rsidRPr="00A60148" w:rsidRDefault="00856D37" w:rsidP="00D56E18">
      <w:pPr>
        <w:rPr>
          <w:b/>
          <w:bCs/>
        </w:rPr>
      </w:pPr>
    </w:p>
    <w:sectPr w:rsidR="00856D37" w:rsidRPr="00A60148" w:rsidSect="00856D37">
      <w:headerReference w:type="default" r:id="rId7"/>
      <w:footerReference w:type="default" r:id="rId8"/>
      <w:pgSz w:w="11906" w:h="16838"/>
      <w:pgMar w:top="1417" w:right="1417" w:bottom="141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CC913" w14:textId="77777777" w:rsidR="006719ED" w:rsidRDefault="006719ED" w:rsidP="00856D37">
      <w:r>
        <w:separator/>
      </w:r>
    </w:p>
  </w:endnote>
  <w:endnote w:type="continuationSeparator" w:id="0">
    <w:p w14:paraId="68705F27" w14:textId="77777777" w:rsidR="006719ED" w:rsidRDefault="006719ED" w:rsidP="008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8EB5" w14:textId="77777777" w:rsid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Telefón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Mobil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E-mail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IČO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DIČ</w:t>
    </w:r>
  </w:p>
  <w:p w14:paraId="570A9789" w14:textId="4FE27FDB" w:rsidR="00856D37" w:rsidRP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+421-55-464-72-01</w:t>
    </w:r>
    <w:r>
      <w:rPr>
        <w:rFonts w:asciiTheme="minorHAnsi" w:hAnsiTheme="minorHAnsi"/>
      </w:rPr>
      <w:tab/>
      <w:t>421-905-270-948</w:t>
    </w:r>
    <w:r>
      <w:rPr>
        <w:rFonts w:asciiTheme="minorHAnsi" w:hAnsiTheme="minorHAnsi"/>
      </w:rPr>
      <w:tab/>
    </w:r>
    <w:r w:rsidR="00CE223C">
      <w:rPr>
        <w:rFonts w:asciiTheme="minorHAnsi" w:hAnsiTheme="minorHAnsi"/>
      </w:rPr>
      <w:tab/>
      <w:t>info@obecjanik.sk</w:t>
    </w:r>
    <w:r>
      <w:rPr>
        <w:rFonts w:asciiTheme="minorHAnsi" w:hAnsiTheme="minorHAnsi"/>
      </w:rPr>
      <w:tab/>
      <w:t xml:space="preserve">00 324 256 </w:t>
    </w:r>
    <w:r>
      <w:rPr>
        <w:rFonts w:asciiTheme="minorHAnsi" w:hAnsiTheme="minorHAnsi"/>
      </w:rPr>
      <w:tab/>
      <w:t>20 20 74 60 90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42"/>
      <w:gridCol w:w="1680"/>
      <w:gridCol w:w="1871"/>
      <w:gridCol w:w="2279"/>
    </w:tblGrid>
    <w:tr w:rsidR="00856D37" w:rsidRPr="00856D37" w14:paraId="5F3E38CE" w14:textId="77777777" w:rsidTr="00856D37">
      <w:tc>
        <w:tcPr>
          <w:tcW w:w="1642" w:type="dxa"/>
          <w:shd w:val="clear" w:color="auto" w:fill="auto"/>
          <w:vAlign w:val="center"/>
        </w:tcPr>
        <w:p w14:paraId="4C643E2E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680" w:type="dxa"/>
          <w:shd w:val="clear" w:color="auto" w:fill="auto"/>
          <w:vAlign w:val="center"/>
        </w:tcPr>
        <w:p w14:paraId="3CB25BA1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  <w:vAlign w:val="center"/>
        </w:tcPr>
        <w:p w14:paraId="2171FF10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2279" w:type="dxa"/>
          <w:shd w:val="clear" w:color="auto" w:fill="auto"/>
          <w:vAlign w:val="center"/>
        </w:tcPr>
        <w:p w14:paraId="2D52DEE8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71161E76" w14:textId="77777777" w:rsidR="00856D37" w:rsidRPr="00856D37" w:rsidRDefault="00856D37">
    <w:pPr>
      <w:pStyle w:val="Pt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165EF" w14:textId="77777777" w:rsidR="006719ED" w:rsidRDefault="006719ED" w:rsidP="00856D37">
      <w:r>
        <w:separator/>
      </w:r>
    </w:p>
  </w:footnote>
  <w:footnote w:type="continuationSeparator" w:id="0">
    <w:p w14:paraId="27CACA54" w14:textId="77777777" w:rsidR="006719ED" w:rsidRDefault="006719ED" w:rsidP="0085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DBBF" w14:textId="77777777" w:rsidR="00856D37" w:rsidRDefault="00856D37" w:rsidP="00856D37">
    <w:pPr>
      <w:pStyle w:val="Hlavika"/>
      <w:jc w:val="center"/>
      <w:rPr>
        <w:b/>
        <w:sz w:val="36"/>
        <w:szCs w:val="36"/>
      </w:rPr>
    </w:pPr>
    <w:r w:rsidRPr="00856D37">
      <w:rPr>
        <w:b/>
        <w:noProof/>
        <w:sz w:val="36"/>
        <w:szCs w:val="36"/>
        <w:lang w:eastAsia="sk-SK"/>
      </w:rPr>
      <w:drawing>
        <wp:anchor distT="0" distB="0" distL="114300" distR="114300" simplePos="0" relativeHeight="251658240" behindDoc="1" locked="0" layoutInCell="1" allowOverlap="1" wp14:anchorId="02191C1C" wp14:editId="18580690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676275" cy="781050"/>
          <wp:effectExtent l="19050" t="0" r="9525" b="0"/>
          <wp:wrapTight wrapText="bothSides">
            <wp:wrapPolygon edited="0">
              <wp:start x="-608" y="0"/>
              <wp:lineTo x="-608" y="21073"/>
              <wp:lineTo x="21904" y="21073"/>
              <wp:lineTo x="21904" y="0"/>
              <wp:lineTo x="-608" y="0"/>
            </wp:wrapPolygon>
          </wp:wrapTight>
          <wp:docPr id="1" name="Obrázok 1" descr="Výsledok vyhľadávania obrázkov pre dopyt erb obce Janí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erb obce Janí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Obec Janík</w:t>
    </w:r>
  </w:p>
  <w:p w14:paraId="1E59E5C3" w14:textId="6F04736D" w:rsidR="00856D37" w:rsidRPr="00856D37" w:rsidRDefault="004648C4" w:rsidP="00856D37">
    <w:pPr>
      <w:pStyle w:val="Hlavika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07220" wp14:editId="04814A1A">
              <wp:simplePos x="0" y="0"/>
              <wp:positionH relativeFrom="column">
                <wp:posOffset>-633095</wp:posOffset>
              </wp:positionH>
              <wp:positionV relativeFrom="paragraph">
                <wp:posOffset>548005</wp:posOffset>
              </wp:positionV>
              <wp:extent cx="6886575" cy="3810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657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BE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9.85pt;margin-top:43.15pt;width:542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"/>
          </w:pict>
        </mc:Fallback>
      </mc:AlternateContent>
    </w:r>
    <w:r w:rsidR="00856D37">
      <w:rPr>
        <w:b/>
        <w:sz w:val="36"/>
        <w:szCs w:val="36"/>
      </w:rPr>
      <w:t>Obecný úrad Janík, Janík 135, 044 05  Janík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2FAD"/>
    <w:multiLevelType w:val="hybridMultilevel"/>
    <w:tmpl w:val="23281D8C"/>
    <w:lvl w:ilvl="0" w:tplc="42B0C43E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07009"/>
    <w:multiLevelType w:val="hybridMultilevel"/>
    <w:tmpl w:val="2E5E5B56"/>
    <w:lvl w:ilvl="0" w:tplc="4F8C3540">
      <w:numFmt w:val="bullet"/>
      <w:lvlText w:val="-"/>
      <w:lvlJc w:val="left"/>
      <w:pPr>
        <w:ind w:left="332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abstractNum w:abstractNumId="2" w15:restartNumberingAfterBreak="0">
    <w:nsid w:val="37A9187F"/>
    <w:multiLevelType w:val="hybridMultilevel"/>
    <w:tmpl w:val="13F63EBC"/>
    <w:lvl w:ilvl="0" w:tplc="8EC23FA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73046"/>
    <w:multiLevelType w:val="hybridMultilevel"/>
    <w:tmpl w:val="C074A928"/>
    <w:lvl w:ilvl="0" w:tplc="56184BDC">
      <w:start w:val="81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11954E4"/>
    <w:multiLevelType w:val="hybridMultilevel"/>
    <w:tmpl w:val="AE604866"/>
    <w:lvl w:ilvl="0" w:tplc="96083EC0">
      <w:start w:val="4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46846"/>
    <w:multiLevelType w:val="hybridMultilevel"/>
    <w:tmpl w:val="4AEA8806"/>
    <w:lvl w:ilvl="0" w:tplc="F074173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C4"/>
    <w:rsid w:val="00002BA7"/>
    <w:rsid w:val="00034727"/>
    <w:rsid w:val="00053F6C"/>
    <w:rsid w:val="000D709F"/>
    <w:rsid w:val="00105F65"/>
    <w:rsid w:val="0015174B"/>
    <w:rsid w:val="00176C9F"/>
    <w:rsid w:val="001B0E79"/>
    <w:rsid w:val="001B7987"/>
    <w:rsid w:val="00200051"/>
    <w:rsid w:val="002350A7"/>
    <w:rsid w:val="002454CC"/>
    <w:rsid w:val="00263251"/>
    <w:rsid w:val="00267DE3"/>
    <w:rsid w:val="002A10AE"/>
    <w:rsid w:val="002B2CD8"/>
    <w:rsid w:val="002B551B"/>
    <w:rsid w:val="003063F1"/>
    <w:rsid w:val="00312C2D"/>
    <w:rsid w:val="0033443F"/>
    <w:rsid w:val="00352816"/>
    <w:rsid w:val="00364622"/>
    <w:rsid w:val="00377603"/>
    <w:rsid w:val="00391131"/>
    <w:rsid w:val="00392E07"/>
    <w:rsid w:val="003D5590"/>
    <w:rsid w:val="003E5FB7"/>
    <w:rsid w:val="00406CF7"/>
    <w:rsid w:val="004200B8"/>
    <w:rsid w:val="00430C74"/>
    <w:rsid w:val="004524A3"/>
    <w:rsid w:val="004648C4"/>
    <w:rsid w:val="00476F05"/>
    <w:rsid w:val="0050565B"/>
    <w:rsid w:val="0051509B"/>
    <w:rsid w:val="00522E06"/>
    <w:rsid w:val="00547949"/>
    <w:rsid w:val="005B60DF"/>
    <w:rsid w:val="005C73F8"/>
    <w:rsid w:val="006050FA"/>
    <w:rsid w:val="00612178"/>
    <w:rsid w:val="00623AA4"/>
    <w:rsid w:val="006719ED"/>
    <w:rsid w:val="0070047A"/>
    <w:rsid w:val="0072082A"/>
    <w:rsid w:val="007A4B96"/>
    <w:rsid w:val="00856D37"/>
    <w:rsid w:val="00865606"/>
    <w:rsid w:val="00893160"/>
    <w:rsid w:val="008A68E2"/>
    <w:rsid w:val="00912B21"/>
    <w:rsid w:val="00966C77"/>
    <w:rsid w:val="009727AE"/>
    <w:rsid w:val="00976A74"/>
    <w:rsid w:val="00987A2C"/>
    <w:rsid w:val="00A40338"/>
    <w:rsid w:val="00A45E65"/>
    <w:rsid w:val="00A60148"/>
    <w:rsid w:val="00A66350"/>
    <w:rsid w:val="00A70B5A"/>
    <w:rsid w:val="00A835CD"/>
    <w:rsid w:val="00AE340C"/>
    <w:rsid w:val="00B81CEC"/>
    <w:rsid w:val="00B83338"/>
    <w:rsid w:val="00B93FC3"/>
    <w:rsid w:val="00BF29EF"/>
    <w:rsid w:val="00C14283"/>
    <w:rsid w:val="00C257CD"/>
    <w:rsid w:val="00C26A23"/>
    <w:rsid w:val="00C27E43"/>
    <w:rsid w:val="00C811C9"/>
    <w:rsid w:val="00CA08BB"/>
    <w:rsid w:val="00CB43F4"/>
    <w:rsid w:val="00CD3134"/>
    <w:rsid w:val="00CE223C"/>
    <w:rsid w:val="00D408AA"/>
    <w:rsid w:val="00D56E18"/>
    <w:rsid w:val="00E32118"/>
    <w:rsid w:val="00F17851"/>
    <w:rsid w:val="00F219D3"/>
    <w:rsid w:val="00F610DF"/>
    <w:rsid w:val="00F6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C1051"/>
  <w15:docId w15:val="{EC1730BF-36B4-4A6B-8220-81FD9F60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56D37"/>
  </w:style>
  <w:style w:type="paragraph" w:styleId="Pta">
    <w:name w:val="footer"/>
    <w:basedOn w:val="Normlny"/>
    <w:link w:val="PtaChar"/>
    <w:unhideWhenUsed/>
    <w:rsid w:val="00856D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56D37"/>
  </w:style>
  <w:style w:type="paragraph" w:styleId="Textbubliny">
    <w:name w:val="Balloon Text"/>
    <w:basedOn w:val="Normlny"/>
    <w:link w:val="TextbublinyChar"/>
    <w:uiPriority w:val="99"/>
    <w:semiHidden/>
    <w:unhideWhenUsed/>
    <w:rsid w:val="00856D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3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856D3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05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ERIK\TLA&#268;IV&#193;\TLA&#268;IV&#193;%20OSTATN&#201;\List%20&#353;abl&#243;na%20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 šablóna </Template>
  <TotalTime>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2022-01-05T10:27:00Z</cp:lastPrinted>
  <dcterms:created xsi:type="dcterms:W3CDTF">2022-01-05T07:56:00Z</dcterms:created>
  <dcterms:modified xsi:type="dcterms:W3CDTF">2022-01-05T10:28:00Z</dcterms:modified>
</cp:coreProperties>
</file>