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4A8ACAF2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</w:p>
                          <w:p w14:paraId="2DD930D0" w14:textId="619C76EA" w:rsidR="00D933ED" w:rsidRPr="00D933ED" w:rsidRDefault="00856D37" w:rsidP="00D933ED">
                            <w:pPr>
                              <w:rPr>
                                <w:rFonts w:ascii="Arial" w:hAnsi="Arial" w:cs="Arial"/>
                                <w:color w:val="1A0DAB"/>
                                <w:sz w:val="24"/>
                                <w:szCs w:val="24"/>
                                <w:u w:val="single"/>
                                <w:shd w:val="clear" w:color="auto" w:fill="FFFFFF"/>
                                <w:lang w:eastAsia="sk-SK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</w:t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begin"/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instrText xml:space="preserve"> HYPERLINK "https://www.finstat.sk/44781393/obchodny_register" </w:instrText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</w:r>
                            <w:r w:rsidR="00D933ED"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separate"/>
                            </w:r>
                          </w:p>
                          <w:p w14:paraId="00327721" w14:textId="6BF1440B" w:rsidR="00D933ED" w:rsidRPr="008A3F3E" w:rsidRDefault="00D933ED" w:rsidP="00D933ED">
                            <w:pPr>
                              <w:spacing w:after="45"/>
                              <w:outlineLvl w:val="2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lang w:eastAsia="sk-S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ab/>
                            </w:r>
                            <w:r w:rsidR="008A3F3E" w:rsidRPr="008A3F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 xml:space="preserve">Tomáš </w:t>
                            </w:r>
                            <w:proofErr w:type="spellStart"/>
                            <w:r w:rsidR="008A3F3E" w:rsidRPr="008A3F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>Verböczi</w:t>
                            </w:r>
                            <w:proofErr w:type="spellEnd"/>
                            <w:r w:rsidR="008A3F3E" w:rsidRPr="008A3F3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0"/>
                                <w:szCs w:val="30"/>
                                <w:shd w:val="clear" w:color="auto" w:fill="FFFFFF"/>
                                <w:lang w:eastAsia="sk-SK"/>
                              </w:rPr>
                              <w:t xml:space="preserve"> - SHR</w:t>
                            </w:r>
                          </w:p>
                          <w:p w14:paraId="03CB39B0" w14:textId="5428946F" w:rsidR="0015174B" w:rsidRDefault="00D933ED" w:rsidP="00D933ED">
                            <w:pPr>
                              <w:rPr>
                                <w:sz w:val="24"/>
                                <w:szCs w:val="24"/>
                                <w:lang w:eastAsia="sk-SK"/>
                              </w:rPr>
                            </w:pPr>
                            <w:r w:rsidRPr="00D933ED">
                              <w:rPr>
                                <w:sz w:val="24"/>
                                <w:szCs w:val="24"/>
                                <w:lang w:eastAsia="sk-SK"/>
                              </w:rPr>
                              <w:fldChar w:fldCharType="end"/>
                            </w:r>
                            <w:r>
                              <w:rPr>
                                <w:sz w:val="24"/>
                                <w:szCs w:val="24"/>
                                <w:lang w:eastAsia="sk-SK"/>
                              </w:rPr>
                              <w:tab/>
                            </w:r>
                            <w:r w:rsidR="008A3F3E">
                              <w:rPr>
                                <w:sz w:val="24"/>
                                <w:szCs w:val="24"/>
                                <w:lang w:eastAsia="sk-SK"/>
                              </w:rPr>
                              <w:t>Janík č. 83</w:t>
                            </w:r>
                          </w:p>
                          <w:p w14:paraId="4340645E" w14:textId="3962001E" w:rsidR="00D933ED" w:rsidRDefault="00D933ED" w:rsidP="00D933ED">
                            <w:pPr>
                              <w:ind w:firstLine="708"/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sk-SK"/>
                              </w:rPr>
                              <w:t>04</w:t>
                            </w:r>
                            <w:r w:rsidR="008A3F3E">
                              <w:rPr>
                                <w:sz w:val="24"/>
                                <w:szCs w:val="24"/>
                                <w:lang w:eastAsia="sk-SK"/>
                              </w:rPr>
                              <w:t xml:space="preserve">4 05  p. Moldava nad Bodvou </w:t>
                            </w:r>
                            <w:r>
                              <w:rPr>
                                <w:sz w:val="24"/>
                                <w:szCs w:val="24"/>
                                <w:lang w:eastAsia="sk-SK"/>
                              </w:rPr>
                              <w:t xml:space="preserve"> </w:t>
                            </w:r>
                          </w:p>
                          <w:p w14:paraId="5BE06EB8" w14:textId="20C67205" w:rsidR="009918D9" w:rsidRPr="00522E06" w:rsidRDefault="009918D9" w:rsidP="00D933E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" filled="f" stroked="f">
                <v:textbox inset="0,0,0,0">
                  <w:txbxContent>
                    <w:p w14:paraId="2026D566" w14:textId="4A8ACAF2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</w:p>
                    <w:p w14:paraId="2DD930D0" w14:textId="619C76EA" w:rsidR="00D933ED" w:rsidRPr="00D933ED" w:rsidRDefault="00856D37" w:rsidP="00D933ED">
                      <w:pPr>
                        <w:rPr>
                          <w:rFonts w:ascii="Arial" w:hAnsi="Arial" w:cs="Arial"/>
                          <w:color w:val="1A0DAB"/>
                          <w:sz w:val="24"/>
                          <w:szCs w:val="24"/>
                          <w:u w:val="single"/>
                          <w:shd w:val="clear" w:color="auto" w:fill="FFFFFF"/>
                          <w:lang w:eastAsia="sk-SK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</w:t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begin"/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instrText xml:space="preserve"> HYPERLINK "https://www.finstat.sk/44781393/obchodny_register" </w:instrText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</w:r>
                      <w:r w:rsidR="00D933ED"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separate"/>
                      </w:r>
                    </w:p>
                    <w:p w14:paraId="00327721" w14:textId="6BF1440B" w:rsidR="00D933ED" w:rsidRPr="008A3F3E" w:rsidRDefault="00D933ED" w:rsidP="00D933ED">
                      <w:pPr>
                        <w:spacing w:after="45"/>
                        <w:outlineLvl w:val="2"/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lang w:eastAsia="sk-SK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ab/>
                      </w:r>
                      <w:r w:rsidR="008A3F3E" w:rsidRPr="008A3F3E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 xml:space="preserve">Tomáš </w:t>
                      </w:r>
                      <w:proofErr w:type="spellStart"/>
                      <w:r w:rsidR="008A3F3E" w:rsidRPr="008A3F3E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>Verböczi</w:t>
                      </w:r>
                      <w:proofErr w:type="spellEnd"/>
                      <w:r w:rsidR="008A3F3E" w:rsidRPr="008A3F3E">
                        <w:rPr>
                          <w:rFonts w:asciiTheme="minorHAnsi" w:hAnsiTheme="minorHAnsi" w:cstheme="minorHAnsi"/>
                          <w:b/>
                          <w:bCs/>
                          <w:sz w:val="30"/>
                          <w:szCs w:val="30"/>
                          <w:shd w:val="clear" w:color="auto" w:fill="FFFFFF"/>
                          <w:lang w:eastAsia="sk-SK"/>
                        </w:rPr>
                        <w:t xml:space="preserve"> - SHR</w:t>
                      </w:r>
                    </w:p>
                    <w:p w14:paraId="03CB39B0" w14:textId="5428946F" w:rsidR="0015174B" w:rsidRDefault="00D933ED" w:rsidP="00D933ED">
                      <w:pPr>
                        <w:rPr>
                          <w:sz w:val="24"/>
                          <w:szCs w:val="24"/>
                          <w:lang w:eastAsia="sk-SK"/>
                        </w:rPr>
                      </w:pPr>
                      <w:r w:rsidRPr="00D933ED">
                        <w:rPr>
                          <w:sz w:val="24"/>
                          <w:szCs w:val="24"/>
                          <w:lang w:eastAsia="sk-SK"/>
                        </w:rPr>
                        <w:fldChar w:fldCharType="end"/>
                      </w:r>
                      <w:r>
                        <w:rPr>
                          <w:sz w:val="24"/>
                          <w:szCs w:val="24"/>
                          <w:lang w:eastAsia="sk-SK"/>
                        </w:rPr>
                        <w:tab/>
                      </w:r>
                      <w:r w:rsidR="008A3F3E">
                        <w:rPr>
                          <w:sz w:val="24"/>
                          <w:szCs w:val="24"/>
                          <w:lang w:eastAsia="sk-SK"/>
                        </w:rPr>
                        <w:t>Janík č. 83</w:t>
                      </w:r>
                    </w:p>
                    <w:p w14:paraId="4340645E" w14:textId="3962001E" w:rsidR="00D933ED" w:rsidRDefault="00D933ED" w:rsidP="00D933ED">
                      <w:pPr>
                        <w:ind w:firstLine="708"/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sz w:val="24"/>
                          <w:szCs w:val="24"/>
                          <w:lang w:eastAsia="sk-SK"/>
                        </w:rPr>
                        <w:t>04</w:t>
                      </w:r>
                      <w:r w:rsidR="008A3F3E">
                        <w:rPr>
                          <w:sz w:val="24"/>
                          <w:szCs w:val="24"/>
                          <w:lang w:eastAsia="sk-SK"/>
                        </w:rPr>
                        <w:t xml:space="preserve">4 05  p. Moldava nad Bodvou </w:t>
                      </w:r>
                      <w:r>
                        <w:rPr>
                          <w:sz w:val="24"/>
                          <w:szCs w:val="24"/>
                          <w:lang w:eastAsia="sk-SK"/>
                        </w:rPr>
                        <w:t xml:space="preserve"> </w:t>
                      </w:r>
                    </w:p>
                    <w:p w14:paraId="5BE06EB8" w14:textId="20C67205" w:rsidR="009918D9" w:rsidRPr="00522E06" w:rsidRDefault="009918D9" w:rsidP="00D933ED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2B0C8059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</w:t>
            </w:r>
            <w:r w:rsidR="004F7CD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/00</w:t>
            </w:r>
            <w:r w:rsidR="008A3F3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-OcU-</w:t>
            </w:r>
            <w:r w:rsidR="00DE55D2">
              <w:rPr>
                <w:sz w:val="20"/>
                <w:szCs w:val="20"/>
              </w:rPr>
              <w:t>obj</w:t>
            </w:r>
          </w:p>
        </w:tc>
        <w:tc>
          <w:tcPr>
            <w:tcW w:w="2311" w:type="dxa"/>
            <w:vAlign w:val="bottom"/>
          </w:tcPr>
          <w:p w14:paraId="2410131F" w14:textId="75D747CA" w:rsidR="00856D37" w:rsidRPr="00CC4B90" w:rsidRDefault="00DE55D2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4A19FACE" w:rsidR="00856D37" w:rsidRPr="00CC4B90" w:rsidRDefault="008A3F3E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  <w:r w:rsidR="00D933ED">
              <w:rPr>
                <w:rFonts w:asciiTheme="minorHAnsi" w:hAnsiTheme="minorHAnsi"/>
                <w:sz w:val="24"/>
                <w:szCs w:val="24"/>
              </w:rPr>
              <w:t>.0</w:t>
            </w:r>
            <w:r>
              <w:rPr>
                <w:rFonts w:asciiTheme="minorHAnsi" w:hAnsiTheme="minorHAnsi"/>
                <w:sz w:val="24"/>
                <w:szCs w:val="24"/>
              </w:rPr>
              <w:t>7</w:t>
            </w:r>
            <w:r w:rsidR="00D933ED">
              <w:rPr>
                <w:rFonts w:asciiTheme="minorHAnsi" w:hAnsiTheme="minorHAnsi"/>
                <w:sz w:val="24"/>
                <w:szCs w:val="24"/>
              </w:rPr>
              <w:t>.2022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785AEA60" w14:textId="702FDE6A" w:rsidR="002E1585" w:rsidRDefault="002E1585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1D05962F" w14:textId="3FE6859F" w:rsidR="00D933ED" w:rsidRDefault="00D933ED" w:rsidP="008A3F3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</w:r>
      <w:r w:rsidR="008A3F3E">
        <w:rPr>
          <w:rFonts w:asciiTheme="minorHAnsi" w:hAnsiTheme="minorHAnsi"/>
          <w:bCs/>
          <w:sz w:val="28"/>
          <w:szCs w:val="28"/>
        </w:rPr>
        <w:t>Objednávam u Vás práce za účelom údržby a úpravy verejných priestorov v obci Janík – traktorom Z 140 HSX – a </w:t>
      </w:r>
      <w:proofErr w:type="spellStart"/>
      <w:r w:rsidR="008A3F3E">
        <w:rPr>
          <w:rFonts w:asciiTheme="minorHAnsi" w:hAnsiTheme="minorHAnsi"/>
          <w:bCs/>
          <w:sz w:val="28"/>
          <w:szCs w:val="28"/>
        </w:rPr>
        <w:t>mulčovačom</w:t>
      </w:r>
      <w:proofErr w:type="spellEnd"/>
      <w:r w:rsidR="008A3F3E">
        <w:rPr>
          <w:rFonts w:asciiTheme="minorHAnsi" w:hAnsiTheme="minorHAnsi"/>
          <w:bCs/>
          <w:sz w:val="28"/>
          <w:szCs w:val="28"/>
        </w:rPr>
        <w:t xml:space="preserve"> v dohodnutom objeme.</w:t>
      </w:r>
    </w:p>
    <w:p w14:paraId="09A0F982" w14:textId="7F90B468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</w:p>
    <w:p w14:paraId="6D660538" w14:textId="74C4AC8E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ab/>
        <w:t>Dohodnutá cena práce je 600,00 €.</w:t>
      </w:r>
    </w:p>
    <w:p w14:paraId="381CCC55" w14:textId="43D79F63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</w:p>
    <w:p w14:paraId="420A6FE2" w14:textId="2572FF8E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</w:p>
    <w:p w14:paraId="47C2A4E1" w14:textId="6AE6FA49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  <w:u w:val="single"/>
        </w:rPr>
      </w:pPr>
      <w:r>
        <w:rPr>
          <w:rFonts w:asciiTheme="minorHAnsi" w:hAnsiTheme="minorHAnsi"/>
          <w:bCs/>
          <w:sz w:val="28"/>
          <w:szCs w:val="28"/>
          <w:u w:val="single"/>
        </w:rPr>
        <w:t>Fakturačné údaje:</w:t>
      </w:r>
    </w:p>
    <w:p w14:paraId="3A1CBB61" w14:textId="7B4D51A0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  <w:u w:val="single"/>
        </w:rPr>
      </w:pPr>
    </w:p>
    <w:p w14:paraId="60415BB6" w14:textId="0BCC054D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Obec Janík</w:t>
      </w:r>
    </w:p>
    <w:p w14:paraId="2CF40695" w14:textId="138CEC35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Janík č. 135</w:t>
      </w:r>
    </w:p>
    <w:p w14:paraId="204E720A" w14:textId="1E6739AB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 xml:space="preserve">044 05 p. Moldava nad Bodvou </w:t>
      </w:r>
    </w:p>
    <w:p w14:paraId="791C2990" w14:textId="48736E5A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</w:p>
    <w:p w14:paraId="0F5D420C" w14:textId="13050A58" w:rsidR="008A3F3E" w:rsidRDefault="008A3F3E" w:rsidP="008A3F3E">
      <w:pPr>
        <w:jc w:val="both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t>IČO: 00 324 256</w:t>
      </w:r>
    </w:p>
    <w:p w14:paraId="3AD56533" w14:textId="5B970B2B" w:rsidR="008A3F3E" w:rsidRPr="008A3F3E" w:rsidRDefault="008A3F3E" w:rsidP="008A3F3E">
      <w:pPr>
        <w:jc w:val="both"/>
      </w:pPr>
      <w:r>
        <w:rPr>
          <w:rFonts w:asciiTheme="minorHAnsi" w:hAnsiTheme="minorHAnsi"/>
          <w:bCs/>
          <w:sz w:val="28"/>
          <w:szCs w:val="28"/>
        </w:rPr>
        <w:t>DIČ: 20 20 74 60 90</w:t>
      </w:r>
    </w:p>
    <w:p w14:paraId="36C76F2D" w14:textId="1C00D250" w:rsidR="00D933ED" w:rsidRPr="00D933ED" w:rsidRDefault="00D933ED" w:rsidP="00D933ED"/>
    <w:p w14:paraId="66910D0B" w14:textId="65AE51DC" w:rsidR="00D933ED" w:rsidRPr="00D933ED" w:rsidRDefault="00D933ED" w:rsidP="00D933ED"/>
    <w:p w14:paraId="6B875038" w14:textId="411D5261" w:rsidR="00D933ED" w:rsidRPr="00D933ED" w:rsidRDefault="00D933ED" w:rsidP="00D933ED"/>
    <w:p w14:paraId="0EF64CF5" w14:textId="19F2FE17" w:rsidR="00D933ED" w:rsidRPr="00D933ED" w:rsidRDefault="00D933ED" w:rsidP="00D933ED"/>
    <w:p w14:paraId="1A0A7CD8" w14:textId="1F641EB2" w:rsidR="00D933ED" w:rsidRPr="00D933ED" w:rsidRDefault="00D933ED" w:rsidP="00D933ED"/>
    <w:p w14:paraId="5EFA5D4B" w14:textId="45D9DCCA" w:rsidR="00D933ED" w:rsidRPr="00D933ED" w:rsidRDefault="00D933ED" w:rsidP="00D933ED"/>
    <w:p w14:paraId="51F8035B" w14:textId="32A588F6" w:rsidR="00D933ED" w:rsidRDefault="00D933ED" w:rsidP="00D933ED"/>
    <w:p w14:paraId="1384031C" w14:textId="24F71D66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>........................................</w:t>
      </w:r>
    </w:p>
    <w:p w14:paraId="372FA6CD" w14:textId="1AFA09D8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 xml:space="preserve">Ing. Július </w:t>
      </w:r>
      <w:proofErr w:type="spellStart"/>
      <w:r w:rsidRPr="00D933ED">
        <w:rPr>
          <w:rFonts w:asciiTheme="minorHAnsi" w:hAnsiTheme="minorHAnsi" w:cstheme="minorHAnsi"/>
          <w:sz w:val="28"/>
          <w:szCs w:val="28"/>
        </w:rPr>
        <w:t>Begala</w:t>
      </w:r>
      <w:proofErr w:type="spellEnd"/>
      <w:r w:rsidRPr="00D933E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5587332" w14:textId="6978B6B7" w:rsidR="00D933ED" w:rsidRPr="00D933ED" w:rsidRDefault="00D933ED" w:rsidP="00D933ED">
      <w:pPr>
        <w:jc w:val="right"/>
        <w:rPr>
          <w:rFonts w:asciiTheme="minorHAnsi" w:hAnsiTheme="minorHAnsi" w:cstheme="minorHAnsi"/>
          <w:sz w:val="28"/>
          <w:szCs w:val="28"/>
        </w:rPr>
      </w:pPr>
      <w:r w:rsidRPr="00D933ED">
        <w:rPr>
          <w:rFonts w:asciiTheme="minorHAnsi" w:hAnsiTheme="minorHAnsi" w:cstheme="minorHAnsi"/>
          <w:sz w:val="28"/>
          <w:szCs w:val="28"/>
        </w:rPr>
        <w:t>starosta obce</w:t>
      </w:r>
    </w:p>
    <w:sectPr w:rsidR="00D933ED" w:rsidRPr="00D933ED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ADE5" w14:textId="77777777" w:rsidR="00ED32A5" w:rsidRDefault="00ED32A5" w:rsidP="00856D37">
      <w:r>
        <w:separator/>
      </w:r>
    </w:p>
  </w:endnote>
  <w:endnote w:type="continuationSeparator" w:id="0">
    <w:p w14:paraId="17053200" w14:textId="77777777" w:rsidR="00ED32A5" w:rsidRDefault="00ED32A5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2A2E1CC9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8A3F3E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DDD00" w14:textId="77777777" w:rsidR="00ED32A5" w:rsidRDefault="00ED32A5" w:rsidP="00856D37">
      <w:r>
        <w:separator/>
      </w:r>
    </w:p>
  </w:footnote>
  <w:footnote w:type="continuationSeparator" w:id="0">
    <w:p w14:paraId="663984E2" w14:textId="77777777" w:rsidR="00ED32A5" w:rsidRDefault="00ED32A5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C36"/>
    <w:multiLevelType w:val="hybridMultilevel"/>
    <w:tmpl w:val="9732CEA2"/>
    <w:lvl w:ilvl="0" w:tplc="E2C4060E">
      <w:start w:val="1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9797E6F"/>
    <w:multiLevelType w:val="hybridMultilevel"/>
    <w:tmpl w:val="61F0920E"/>
    <w:lvl w:ilvl="0" w:tplc="A9D04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2331C"/>
    <w:multiLevelType w:val="hybridMultilevel"/>
    <w:tmpl w:val="D17CFEA0"/>
    <w:lvl w:ilvl="0" w:tplc="78942DDC">
      <w:start w:val="1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9869">
    <w:abstractNumId w:val="3"/>
  </w:num>
  <w:num w:numId="2" w16cid:durableId="622075576">
    <w:abstractNumId w:val="2"/>
  </w:num>
  <w:num w:numId="3" w16cid:durableId="1793553735">
    <w:abstractNumId w:val="0"/>
  </w:num>
  <w:num w:numId="4" w16cid:durableId="1396856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5174B"/>
    <w:rsid w:val="00176C9F"/>
    <w:rsid w:val="002350A7"/>
    <w:rsid w:val="002454CC"/>
    <w:rsid w:val="00263251"/>
    <w:rsid w:val="00267DE3"/>
    <w:rsid w:val="002A10AE"/>
    <w:rsid w:val="002E1585"/>
    <w:rsid w:val="00312C2D"/>
    <w:rsid w:val="00364622"/>
    <w:rsid w:val="00392E07"/>
    <w:rsid w:val="003E5FB7"/>
    <w:rsid w:val="00412255"/>
    <w:rsid w:val="004200B8"/>
    <w:rsid w:val="004524A3"/>
    <w:rsid w:val="004648C4"/>
    <w:rsid w:val="0049592C"/>
    <w:rsid w:val="004F7CD2"/>
    <w:rsid w:val="0050565B"/>
    <w:rsid w:val="00522E06"/>
    <w:rsid w:val="00547949"/>
    <w:rsid w:val="005B60DF"/>
    <w:rsid w:val="005C73F8"/>
    <w:rsid w:val="006050FA"/>
    <w:rsid w:val="00623AA4"/>
    <w:rsid w:val="00666F3C"/>
    <w:rsid w:val="006F1FFB"/>
    <w:rsid w:val="0072082A"/>
    <w:rsid w:val="00856D37"/>
    <w:rsid w:val="00865606"/>
    <w:rsid w:val="00893160"/>
    <w:rsid w:val="008A3F3E"/>
    <w:rsid w:val="008A59FC"/>
    <w:rsid w:val="00912B21"/>
    <w:rsid w:val="009727AE"/>
    <w:rsid w:val="009918D9"/>
    <w:rsid w:val="00A45E65"/>
    <w:rsid w:val="00A66350"/>
    <w:rsid w:val="00A70B5A"/>
    <w:rsid w:val="00A835CD"/>
    <w:rsid w:val="00AE340C"/>
    <w:rsid w:val="00B81CEC"/>
    <w:rsid w:val="00C14283"/>
    <w:rsid w:val="00C26A23"/>
    <w:rsid w:val="00C27E43"/>
    <w:rsid w:val="00C811C9"/>
    <w:rsid w:val="00CC6432"/>
    <w:rsid w:val="00CD3134"/>
    <w:rsid w:val="00D616AA"/>
    <w:rsid w:val="00D933ED"/>
    <w:rsid w:val="00DE55D2"/>
    <w:rsid w:val="00E32118"/>
    <w:rsid w:val="00EC7721"/>
    <w:rsid w:val="00ED32A5"/>
    <w:rsid w:val="00F219D3"/>
    <w:rsid w:val="00F6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link w:val="Nadpis3Char"/>
    <w:uiPriority w:val="9"/>
    <w:qFormat/>
    <w:rsid w:val="00D933ED"/>
    <w:pPr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D933E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janik@kid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63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2022-07-13T08:31:00Z</cp:lastPrinted>
  <dcterms:created xsi:type="dcterms:W3CDTF">2021-01-26T14:09:00Z</dcterms:created>
  <dcterms:modified xsi:type="dcterms:W3CDTF">2022-07-13T08:35:00Z</dcterms:modified>
</cp:coreProperties>
</file>