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03CB39B0" w14:textId="5089E61F" w:rsidR="0015174B" w:rsidRDefault="00856D37" w:rsidP="009918D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9918D9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EKOLAB </w:t>
                            </w:r>
                            <w:proofErr w:type="spellStart"/>
                            <w:r w:rsidR="009918D9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9918D9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554E0336" w14:textId="76CA5579" w:rsidR="009918D9" w:rsidRDefault="009918D9" w:rsidP="009918D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Napájadlá 17</w:t>
                            </w:r>
                          </w:p>
                          <w:p w14:paraId="5BE06EB8" w14:textId="26061A2A" w:rsidR="009918D9" w:rsidRPr="00522E06" w:rsidRDefault="009918D9" w:rsidP="009918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040 12  Košice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03CB39B0" w14:textId="5089E61F" w:rsidR="0015174B" w:rsidRDefault="00856D37" w:rsidP="009918D9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9918D9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EKOLAB </w:t>
                      </w:r>
                      <w:proofErr w:type="spellStart"/>
                      <w:r w:rsidR="009918D9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9918D9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554E0336" w14:textId="76CA5579" w:rsidR="009918D9" w:rsidRDefault="009918D9" w:rsidP="009918D9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Napájadlá 17</w:t>
                      </w:r>
                    </w:p>
                    <w:p w14:paraId="5BE06EB8" w14:textId="26061A2A" w:rsidR="009918D9" w:rsidRPr="00522E06" w:rsidRDefault="009918D9" w:rsidP="009918D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040 12  Košice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75646C75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FA706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/00</w:t>
            </w:r>
            <w:r w:rsidR="00FA70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3D70C0A0" w:rsidR="00856D37" w:rsidRPr="00CC4B90" w:rsidRDefault="00FA7060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31.01.2023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6551DF9D" w14:textId="6018175C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9918D9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9918D9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9918D9">
        <w:rPr>
          <w:rFonts w:asciiTheme="minorHAnsi" w:hAnsiTheme="minorHAnsi"/>
          <w:bCs/>
          <w:sz w:val="24"/>
          <w:szCs w:val="24"/>
        </w:rPr>
        <w:t xml:space="preserve"> </w:t>
      </w:r>
      <w:r w:rsidR="00FA7060">
        <w:rPr>
          <w:rFonts w:asciiTheme="minorHAnsi" w:hAnsiTheme="minorHAnsi"/>
          <w:bCs/>
          <w:sz w:val="24"/>
          <w:szCs w:val="24"/>
        </w:rPr>
        <w:t xml:space="preserve">u Vás objednáva </w:t>
      </w:r>
      <w:r w:rsidR="007D5F78">
        <w:rPr>
          <w:rFonts w:asciiTheme="minorHAnsi" w:hAnsiTheme="minorHAnsi"/>
          <w:bCs/>
          <w:sz w:val="24"/>
          <w:szCs w:val="24"/>
        </w:rPr>
        <w:t>odber a rozbor splaškovej vody z ČOV pre bytový dom Janík č. 178, 4x ročne v rozsahu ako za rok 2022.</w:t>
      </w:r>
    </w:p>
    <w:p w14:paraId="3E4851C5" w14:textId="52D6E809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Fakturačné údaje:</w:t>
      </w:r>
    </w:p>
    <w:p w14:paraId="19907890" w14:textId="566DF73D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3B2D193" w14:textId="5F29463A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Obec Janík</w:t>
      </w:r>
    </w:p>
    <w:p w14:paraId="4D780319" w14:textId="11CC98EC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Janík č. 135</w:t>
      </w:r>
    </w:p>
    <w:p w14:paraId="711347DC" w14:textId="532D6935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044 05 Moldava nad Bodvou</w:t>
      </w:r>
    </w:p>
    <w:p w14:paraId="1029FF88" w14:textId="363CBFC0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394FD31" w14:textId="1DC9F744" w:rsid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IČO: 00 324 256</w:t>
      </w:r>
    </w:p>
    <w:p w14:paraId="3F499A95" w14:textId="7BF23980" w:rsidR="002E1585" w:rsidRPr="002E1585" w:rsidRDefault="002E1585" w:rsidP="002E158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DIČ: 20 20 74 60 90</w:t>
      </w:r>
    </w:p>
    <w:p w14:paraId="1C191200" w14:textId="1D88BED7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20DF149" w14:textId="24B4439B" w:rsidR="009918D9" w:rsidRPr="009918D9" w:rsidRDefault="009918D9" w:rsidP="00856D37">
      <w:pPr>
        <w:rPr>
          <w:rFonts w:asciiTheme="minorHAnsi" w:hAnsiTheme="minorHAnsi"/>
          <w:bCs/>
          <w:sz w:val="24"/>
          <w:szCs w:val="24"/>
        </w:rPr>
      </w:pPr>
      <w:r w:rsidRPr="009918D9">
        <w:rPr>
          <w:rFonts w:asciiTheme="minorHAnsi" w:hAnsiTheme="minorHAnsi"/>
          <w:bCs/>
          <w:sz w:val="24"/>
          <w:szCs w:val="24"/>
        </w:rPr>
        <w:t>IBAN: SK62 5600 0000 0004 0774 4001</w:t>
      </w:r>
    </w:p>
    <w:p w14:paraId="5917CA14" w14:textId="1694D817" w:rsidR="00893160" w:rsidRPr="009918D9" w:rsidRDefault="00DE55D2" w:rsidP="00893160">
      <w:pPr>
        <w:jc w:val="both"/>
        <w:rPr>
          <w:sz w:val="24"/>
          <w:szCs w:val="24"/>
        </w:rPr>
      </w:pPr>
      <w:r w:rsidRPr="009918D9">
        <w:rPr>
          <w:rFonts w:asciiTheme="minorHAnsi" w:hAnsiTheme="minorHAnsi"/>
          <w:bCs/>
          <w:sz w:val="24"/>
          <w:szCs w:val="24"/>
        </w:rPr>
        <w:tab/>
      </w:r>
    </w:p>
    <w:p w14:paraId="05005F2A" w14:textId="5062D462" w:rsidR="00893160" w:rsidRDefault="00893160" w:rsidP="00893160">
      <w:pPr>
        <w:jc w:val="both"/>
        <w:rPr>
          <w:sz w:val="28"/>
          <w:szCs w:val="28"/>
        </w:rPr>
      </w:pPr>
    </w:p>
    <w:p w14:paraId="7A7A9A7A" w14:textId="4C852338" w:rsidR="002E1585" w:rsidRDefault="002E1585" w:rsidP="00893160">
      <w:pPr>
        <w:jc w:val="both"/>
        <w:rPr>
          <w:sz w:val="28"/>
          <w:szCs w:val="28"/>
        </w:rPr>
      </w:pPr>
    </w:p>
    <w:p w14:paraId="2AA50093" w14:textId="1713CA17" w:rsidR="002E1585" w:rsidRDefault="002E1585" w:rsidP="00893160">
      <w:pPr>
        <w:jc w:val="both"/>
        <w:rPr>
          <w:sz w:val="28"/>
          <w:szCs w:val="28"/>
        </w:rPr>
      </w:pPr>
    </w:p>
    <w:p w14:paraId="6D3CA128" w14:textId="49FF5C57" w:rsidR="002E1585" w:rsidRDefault="002E1585" w:rsidP="00893160">
      <w:pPr>
        <w:jc w:val="both"/>
        <w:rPr>
          <w:sz w:val="28"/>
          <w:szCs w:val="28"/>
        </w:rPr>
      </w:pPr>
    </w:p>
    <w:p w14:paraId="64864328" w14:textId="0DCB2F4C" w:rsidR="002E1585" w:rsidRDefault="002E1585" w:rsidP="00893160">
      <w:pPr>
        <w:jc w:val="both"/>
        <w:rPr>
          <w:sz w:val="28"/>
          <w:szCs w:val="28"/>
        </w:rPr>
      </w:pPr>
    </w:p>
    <w:p w14:paraId="46E24150" w14:textId="77777777" w:rsidR="002E1585" w:rsidRDefault="002E1585" w:rsidP="00893160">
      <w:pPr>
        <w:jc w:val="both"/>
        <w:rPr>
          <w:sz w:val="28"/>
          <w:szCs w:val="28"/>
        </w:rPr>
      </w:pP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2CC149CB" w14:textId="7DFA07D4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2BBD" w14:textId="77777777" w:rsidR="004162C4" w:rsidRDefault="004162C4" w:rsidP="00856D37">
      <w:r>
        <w:separator/>
      </w:r>
    </w:p>
  </w:endnote>
  <w:endnote w:type="continuationSeparator" w:id="0">
    <w:p w14:paraId="563260F7" w14:textId="77777777" w:rsidR="004162C4" w:rsidRDefault="004162C4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77777777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Pr="00427A4E">
        <w:rPr>
          <w:rStyle w:val="Hypertextovprepojenie"/>
          <w:rFonts w:asciiTheme="minorHAnsi" w:hAnsiTheme="minorHAnsi"/>
        </w:rPr>
        <w:t>obecjanik@kid.sk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2C987" w14:textId="77777777" w:rsidR="004162C4" w:rsidRDefault="004162C4" w:rsidP="00856D37">
      <w:r>
        <w:separator/>
      </w:r>
    </w:p>
  </w:footnote>
  <w:footnote w:type="continuationSeparator" w:id="0">
    <w:p w14:paraId="0CC54434" w14:textId="77777777" w:rsidR="004162C4" w:rsidRDefault="004162C4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5174B"/>
    <w:rsid w:val="001751A9"/>
    <w:rsid w:val="00176C9F"/>
    <w:rsid w:val="002350A7"/>
    <w:rsid w:val="002454CC"/>
    <w:rsid w:val="00263251"/>
    <w:rsid w:val="00267DE3"/>
    <w:rsid w:val="002A10AE"/>
    <w:rsid w:val="002E1585"/>
    <w:rsid w:val="00312C2D"/>
    <w:rsid w:val="00364622"/>
    <w:rsid w:val="00392E07"/>
    <w:rsid w:val="003E5FB7"/>
    <w:rsid w:val="00412255"/>
    <w:rsid w:val="004162C4"/>
    <w:rsid w:val="004200B8"/>
    <w:rsid w:val="004524A3"/>
    <w:rsid w:val="004648C4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7D5F78"/>
    <w:rsid w:val="00856D37"/>
    <w:rsid w:val="00865606"/>
    <w:rsid w:val="00893160"/>
    <w:rsid w:val="00912B21"/>
    <w:rsid w:val="009727AE"/>
    <w:rsid w:val="009918D9"/>
    <w:rsid w:val="00A45E65"/>
    <w:rsid w:val="00A66350"/>
    <w:rsid w:val="00A70B5A"/>
    <w:rsid w:val="00A835CD"/>
    <w:rsid w:val="00AE340C"/>
    <w:rsid w:val="00B81CEC"/>
    <w:rsid w:val="00C14283"/>
    <w:rsid w:val="00C26A23"/>
    <w:rsid w:val="00C27E43"/>
    <w:rsid w:val="00C811C9"/>
    <w:rsid w:val="00CC6432"/>
    <w:rsid w:val="00CD3134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2023-01-31T11:01:00Z</cp:lastPrinted>
  <dcterms:created xsi:type="dcterms:W3CDTF">2021-01-26T14:09:00Z</dcterms:created>
  <dcterms:modified xsi:type="dcterms:W3CDTF">2023-01-31T11:03:00Z</dcterms:modified>
</cp:coreProperties>
</file>