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175DAECC">
                <wp:simplePos x="0" y="0"/>
                <wp:positionH relativeFrom="column">
                  <wp:posOffset>2386330</wp:posOffset>
                </wp:positionH>
                <wp:positionV relativeFrom="paragraph">
                  <wp:posOffset>74930</wp:posOffset>
                </wp:positionV>
                <wp:extent cx="3086100" cy="147637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5BE06EB8" w14:textId="46E8E9AB" w:rsidR="009918D9" w:rsidRDefault="00856D37" w:rsidP="0080679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2E1585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806795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TENDERPROJEKT, </w:t>
                            </w:r>
                            <w:proofErr w:type="spellStart"/>
                            <w:r w:rsidR="00806795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s.r.o</w:t>
                            </w:r>
                            <w:proofErr w:type="spellEnd"/>
                            <w:r w:rsidR="00806795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70593297" w14:textId="417E1503" w:rsidR="00806795" w:rsidRDefault="00806795" w:rsidP="0080679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ab/>
                              <w:t>Obrancov mieru 32</w:t>
                            </w:r>
                          </w:p>
                          <w:p w14:paraId="1CF8DC8C" w14:textId="29172F86" w:rsidR="00806795" w:rsidRDefault="00806795" w:rsidP="0080679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  <w:r w:rsidR="00CE165C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080 01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Prešov</w:t>
                            </w:r>
                          </w:p>
                          <w:p w14:paraId="7986F561" w14:textId="77777777" w:rsidR="002F7CD1" w:rsidRDefault="002F7CD1" w:rsidP="0080679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720ED661" w14:textId="299FA884" w:rsidR="00806795" w:rsidRDefault="00806795" w:rsidP="0080679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ab/>
                              <w:t>IČO: 53841603</w:t>
                            </w:r>
                          </w:p>
                          <w:p w14:paraId="6D109110" w14:textId="4649AF32" w:rsidR="00806795" w:rsidRPr="00522E06" w:rsidRDefault="00806795" w:rsidP="0080679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ab/>
                              <w:t>DIČ: 2121507267</w:t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7.9pt;margin-top:5.9pt;width:243pt;height:116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5BE06EB8" w14:textId="46E8E9AB" w:rsidR="009918D9" w:rsidRDefault="00856D37" w:rsidP="0080679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2E1585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806795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TENDERPROJEKT, </w:t>
                      </w:r>
                      <w:proofErr w:type="spellStart"/>
                      <w:r w:rsidR="00806795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s.r.o</w:t>
                      </w:r>
                      <w:proofErr w:type="spellEnd"/>
                      <w:r w:rsidR="00806795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70593297" w14:textId="417E1503" w:rsidR="00806795" w:rsidRDefault="00806795" w:rsidP="0080679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ab/>
                        <w:t>Obrancov mieru 32</w:t>
                      </w:r>
                    </w:p>
                    <w:p w14:paraId="1CF8DC8C" w14:textId="29172F86" w:rsidR="00806795" w:rsidRDefault="00806795" w:rsidP="0080679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ab/>
                      </w:r>
                      <w:r w:rsidR="00CE165C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080 01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Prešov</w:t>
                      </w:r>
                    </w:p>
                    <w:p w14:paraId="7986F561" w14:textId="77777777" w:rsidR="002F7CD1" w:rsidRDefault="002F7CD1" w:rsidP="0080679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</w:p>
                    <w:p w14:paraId="720ED661" w14:textId="299FA884" w:rsidR="00806795" w:rsidRDefault="00806795" w:rsidP="0080679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ab/>
                        <w:t>IČO: 53841603</w:t>
                      </w:r>
                    </w:p>
                    <w:p w14:paraId="6D109110" w14:textId="4649AF32" w:rsidR="00806795" w:rsidRPr="00522E06" w:rsidRDefault="00806795" w:rsidP="00806795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ab/>
                        <w:t>DIČ: 2121507267</w:t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856D37" w:rsidRPr="006E449A" w14:paraId="53F971E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3929237" w14:textId="60AD4491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001AC7" w14:textId="5216E3BD" w:rsidR="00522E06" w:rsidRPr="00522E06" w:rsidRDefault="00A66350" w:rsidP="00522E06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</w:t>
            </w:r>
            <w:r w:rsidR="00FA706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/00</w:t>
            </w:r>
            <w:r w:rsidR="008067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-OcU-</w:t>
            </w:r>
            <w:r w:rsidR="00DE55D2">
              <w:rPr>
                <w:sz w:val="20"/>
                <w:szCs w:val="20"/>
              </w:rPr>
              <w:t>obj</w:t>
            </w:r>
          </w:p>
        </w:tc>
        <w:tc>
          <w:tcPr>
            <w:tcW w:w="2311" w:type="dxa"/>
            <w:vAlign w:val="bottom"/>
          </w:tcPr>
          <w:p w14:paraId="2410131F" w14:textId="75D747CA" w:rsidR="00856D37" w:rsidRPr="00CC4B90" w:rsidRDefault="00DE55D2" w:rsidP="00731A85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17BA4309" w14:textId="0CE7ED2A" w:rsidR="00856D37" w:rsidRPr="00CC4B90" w:rsidRDefault="00806795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15.03.2023</w:t>
            </w:r>
          </w:p>
        </w:tc>
      </w:tr>
      <w:tr w:rsidR="00856D37" w:rsidRPr="00FC1AF9" w14:paraId="318ED88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3A3FD1C6" w:rsidR="00856D37" w:rsidRDefault="00DE55D2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B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J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E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D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N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Á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V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K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A</w:t>
      </w:r>
    </w:p>
    <w:p w14:paraId="785AEA60" w14:textId="3D5F61E9" w:rsidR="002E1585" w:rsidRDefault="002E1585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1748F29A" w14:textId="4D36C521" w:rsidR="00806795" w:rsidRDefault="002E1585" w:rsidP="00CE165C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ab/>
      </w:r>
      <w:r w:rsidR="00CE165C">
        <w:rPr>
          <w:rFonts w:asciiTheme="minorHAnsi" w:hAnsiTheme="minorHAnsi"/>
          <w:bCs/>
          <w:sz w:val="24"/>
          <w:szCs w:val="24"/>
        </w:rPr>
        <w:t xml:space="preserve">Obec Janík zastúpená starostom obce Ing. Júliusom </w:t>
      </w:r>
      <w:proofErr w:type="spellStart"/>
      <w:r w:rsidR="00CE165C">
        <w:rPr>
          <w:rFonts w:asciiTheme="minorHAnsi" w:hAnsiTheme="minorHAnsi"/>
          <w:bCs/>
          <w:sz w:val="24"/>
          <w:szCs w:val="24"/>
        </w:rPr>
        <w:t>Begalom</w:t>
      </w:r>
      <w:proofErr w:type="spellEnd"/>
      <w:r w:rsidR="00CE165C">
        <w:rPr>
          <w:rFonts w:asciiTheme="minorHAnsi" w:hAnsiTheme="minorHAnsi"/>
          <w:bCs/>
          <w:sz w:val="24"/>
          <w:szCs w:val="24"/>
        </w:rPr>
        <w:t xml:space="preserve">, objednáva u Vás </w:t>
      </w:r>
      <w:r w:rsidR="002F7CD1">
        <w:rPr>
          <w:rFonts w:asciiTheme="minorHAnsi" w:hAnsiTheme="minorHAnsi"/>
          <w:bCs/>
          <w:sz w:val="24"/>
          <w:szCs w:val="24"/>
        </w:rPr>
        <w:t>realizáciu procesu verejného obstarávania pre zákazku:</w:t>
      </w:r>
    </w:p>
    <w:p w14:paraId="2FDA3D32" w14:textId="626A8041" w:rsidR="002F7CD1" w:rsidRDefault="002F7CD1" w:rsidP="00CE165C">
      <w:pPr>
        <w:jc w:val="both"/>
        <w:rPr>
          <w:rFonts w:asciiTheme="minorHAnsi" w:hAnsiTheme="minorHAnsi"/>
          <w:bCs/>
          <w:sz w:val="24"/>
          <w:szCs w:val="24"/>
        </w:rPr>
      </w:pPr>
    </w:p>
    <w:p w14:paraId="2AC71654" w14:textId="57FCB858" w:rsidR="002F7CD1" w:rsidRDefault="002F7CD1" w:rsidP="002F7CD1">
      <w:pPr>
        <w:jc w:val="center"/>
        <w:rPr>
          <w:rFonts w:asciiTheme="minorHAnsi" w:hAnsiTheme="minorHAnsi"/>
          <w:b/>
          <w:i/>
          <w:iCs/>
          <w:sz w:val="24"/>
          <w:szCs w:val="24"/>
        </w:rPr>
      </w:pPr>
      <w:r>
        <w:rPr>
          <w:rFonts w:asciiTheme="minorHAnsi" w:hAnsiTheme="minorHAnsi"/>
          <w:b/>
          <w:i/>
          <w:iCs/>
          <w:sz w:val="24"/>
          <w:szCs w:val="24"/>
        </w:rPr>
        <w:t>„Rekonštrukcia strechy materskej školy</w:t>
      </w:r>
      <w:r w:rsidR="004573A8">
        <w:rPr>
          <w:rFonts w:asciiTheme="minorHAnsi" w:hAnsiTheme="minorHAnsi"/>
          <w:b/>
          <w:i/>
          <w:iCs/>
          <w:sz w:val="24"/>
          <w:szCs w:val="24"/>
        </w:rPr>
        <w:t xml:space="preserve"> Janík</w:t>
      </w:r>
      <w:r>
        <w:rPr>
          <w:rFonts w:asciiTheme="minorHAnsi" w:hAnsiTheme="minorHAnsi"/>
          <w:b/>
          <w:i/>
          <w:iCs/>
          <w:sz w:val="24"/>
          <w:szCs w:val="24"/>
        </w:rPr>
        <w:t>“</w:t>
      </w:r>
    </w:p>
    <w:p w14:paraId="34B0B34F" w14:textId="79DBB9A2" w:rsidR="002F7CD1" w:rsidRDefault="002F7CD1" w:rsidP="002F7CD1">
      <w:pPr>
        <w:rPr>
          <w:rFonts w:asciiTheme="minorHAnsi" w:hAnsiTheme="minorHAnsi"/>
          <w:b/>
          <w:i/>
          <w:iCs/>
          <w:sz w:val="24"/>
          <w:szCs w:val="24"/>
        </w:rPr>
      </w:pPr>
    </w:p>
    <w:p w14:paraId="7D6D772E" w14:textId="677FAEB2" w:rsidR="002F7CD1" w:rsidRDefault="002F7CD1" w:rsidP="002F7CD1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Cena procesu verejného obstarávania podľa dohody – </w:t>
      </w:r>
      <w:r>
        <w:rPr>
          <w:rFonts w:asciiTheme="minorHAnsi" w:hAnsiTheme="minorHAnsi"/>
          <w:b/>
          <w:sz w:val="24"/>
          <w:szCs w:val="24"/>
        </w:rPr>
        <w:t>500,00 € (</w:t>
      </w:r>
      <w:proofErr w:type="spellStart"/>
      <w:r>
        <w:rPr>
          <w:rFonts w:asciiTheme="minorHAnsi" w:hAnsiTheme="minorHAnsi"/>
          <w:b/>
          <w:sz w:val="24"/>
          <w:szCs w:val="24"/>
        </w:rPr>
        <w:t>neplatca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DPH)</w:t>
      </w:r>
    </w:p>
    <w:p w14:paraId="285DD442" w14:textId="77777777" w:rsidR="002F7CD1" w:rsidRPr="002F7CD1" w:rsidRDefault="002F7CD1" w:rsidP="002F7CD1">
      <w:pPr>
        <w:jc w:val="both"/>
        <w:rPr>
          <w:rFonts w:asciiTheme="minorHAnsi" w:hAnsiTheme="minorHAnsi"/>
          <w:b/>
          <w:sz w:val="24"/>
          <w:szCs w:val="24"/>
        </w:rPr>
      </w:pPr>
    </w:p>
    <w:p w14:paraId="78A47893" w14:textId="58B28DC5" w:rsidR="00806795" w:rsidRDefault="00806795" w:rsidP="00806795">
      <w:pPr>
        <w:jc w:val="both"/>
        <w:rPr>
          <w:rFonts w:asciiTheme="minorHAnsi" w:hAnsiTheme="minorHAnsi"/>
          <w:bCs/>
          <w:sz w:val="24"/>
          <w:szCs w:val="24"/>
        </w:rPr>
      </w:pPr>
    </w:p>
    <w:p w14:paraId="54F5ADD5" w14:textId="64D1DB6C" w:rsidR="00806795" w:rsidRPr="002F7CD1" w:rsidRDefault="00806795" w:rsidP="00806795">
      <w:pPr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7CD1">
        <w:rPr>
          <w:rFonts w:asciiTheme="minorHAnsi" w:hAnsiTheme="minorHAnsi"/>
          <w:b/>
          <w:sz w:val="24"/>
          <w:szCs w:val="24"/>
          <w:u w:val="single"/>
        </w:rPr>
        <w:t>Fakturačné údaje:</w:t>
      </w:r>
    </w:p>
    <w:p w14:paraId="61DB9B38" w14:textId="4F58421A" w:rsidR="00806795" w:rsidRDefault="00806795" w:rsidP="0080679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Obec Janík, Janík č. 135, 044 05  Janík</w:t>
      </w:r>
    </w:p>
    <w:p w14:paraId="07ECAF9F" w14:textId="5C6DFED1" w:rsidR="00806795" w:rsidRDefault="00806795" w:rsidP="0080679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IČO: 00 324 256</w:t>
      </w:r>
    </w:p>
    <w:p w14:paraId="55266E8F" w14:textId="32A4A98A" w:rsidR="00806795" w:rsidRDefault="00806795" w:rsidP="0080679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DIČ: 20 20 74 60 90</w:t>
      </w:r>
    </w:p>
    <w:p w14:paraId="697DCB0F" w14:textId="19E3EDA5" w:rsidR="002F7CD1" w:rsidRDefault="002F7CD1" w:rsidP="00806795">
      <w:pPr>
        <w:jc w:val="both"/>
        <w:rPr>
          <w:rFonts w:asciiTheme="minorHAnsi" w:hAnsiTheme="minorHAnsi"/>
          <w:bCs/>
          <w:sz w:val="24"/>
          <w:szCs w:val="24"/>
        </w:rPr>
      </w:pPr>
    </w:p>
    <w:p w14:paraId="58209BB2" w14:textId="35EEA7FD" w:rsidR="002F7CD1" w:rsidRDefault="002F7CD1" w:rsidP="00806795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Bankové spojenie: Prima banka </w:t>
      </w:r>
      <w:proofErr w:type="spellStart"/>
      <w:r>
        <w:rPr>
          <w:rFonts w:asciiTheme="minorHAnsi" w:hAnsiTheme="minorHAnsi"/>
          <w:bCs/>
          <w:sz w:val="24"/>
          <w:szCs w:val="24"/>
        </w:rPr>
        <w:t>a.s</w:t>
      </w:r>
      <w:proofErr w:type="spellEnd"/>
      <w:r>
        <w:rPr>
          <w:rFonts w:asciiTheme="minorHAnsi" w:hAnsiTheme="minorHAnsi"/>
          <w:bCs/>
          <w:sz w:val="24"/>
          <w:szCs w:val="24"/>
        </w:rPr>
        <w:t>.</w:t>
      </w:r>
    </w:p>
    <w:p w14:paraId="1FAF6AB5" w14:textId="27F06A9D" w:rsidR="002F7CD1" w:rsidRPr="009918D9" w:rsidRDefault="002F7CD1" w:rsidP="00806795">
      <w:pPr>
        <w:jc w:val="both"/>
        <w:rPr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IBAN: Sk 62 5600 0000 0004 0774 4001</w:t>
      </w:r>
    </w:p>
    <w:p w14:paraId="05005F2A" w14:textId="5062D462" w:rsidR="00893160" w:rsidRDefault="00893160" w:rsidP="00893160">
      <w:pPr>
        <w:jc w:val="both"/>
        <w:rPr>
          <w:sz w:val="28"/>
          <w:szCs w:val="28"/>
        </w:rPr>
      </w:pPr>
    </w:p>
    <w:p w14:paraId="7A7A9A7A" w14:textId="4C852338" w:rsidR="002E1585" w:rsidRDefault="002E1585" w:rsidP="00893160">
      <w:pPr>
        <w:jc w:val="both"/>
        <w:rPr>
          <w:sz w:val="28"/>
          <w:szCs w:val="28"/>
        </w:rPr>
      </w:pPr>
    </w:p>
    <w:p w14:paraId="64864328" w14:textId="0DCB2F4C" w:rsidR="002E1585" w:rsidRDefault="002E1585" w:rsidP="00893160">
      <w:pPr>
        <w:jc w:val="both"/>
        <w:rPr>
          <w:sz w:val="28"/>
          <w:szCs w:val="28"/>
        </w:rPr>
      </w:pPr>
    </w:p>
    <w:p w14:paraId="46E24150" w14:textId="77777777" w:rsidR="002E1585" w:rsidRDefault="002E1585" w:rsidP="00893160">
      <w:pPr>
        <w:jc w:val="both"/>
        <w:rPr>
          <w:sz w:val="28"/>
          <w:szCs w:val="28"/>
        </w:rPr>
      </w:pPr>
    </w:p>
    <w:p w14:paraId="56C0CB82" w14:textId="3D4C2201" w:rsidR="00893160" w:rsidRDefault="00893160" w:rsidP="00893160">
      <w:pPr>
        <w:jc w:val="both"/>
        <w:rPr>
          <w:sz w:val="28"/>
          <w:szCs w:val="28"/>
        </w:rPr>
      </w:pPr>
    </w:p>
    <w:p w14:paraId="2CC149CB" w14:textId="7DFA07D4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</w:t>
      </w:r>
    </w:p>
    <w:p w14:paraId="5CDE22A6" w14:textId="582777F1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4753AEBB" w14:textId="176AFC2D" w:rsidR="00856D37" w:rsidRPr="00856D37" w:rsidRDefault="00893160" w:rsidP="00522E06">
      <w:pPr>
        <w:jc w:val="right"/>
      </w:pPr>
      <w:r>
        <w:rPr>
          <w:sz w:val="28"/>
          <w:szCs w:val="28"/>
        </w:rPr>
        <w:t>starosta obce</w:t>
      </w: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DC61" w14:textId="77777777" w:rsidR="002254D6" w:rsidRDefault="002254D6" w:rsidP="00856D37">
      <w:r>
        <w:separator/>
      </w:r>
    </w:p>
  </w:endnote>
  <w:endnote w:type="continuationSeparator" w:id="0">
    <w:p w14:paraId="06D6C0ED" w14:textId="77777777" w:rsidR="002254D6" w:rsidRDefault="002254D6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77777777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Pr="00427A4E">
        <w:rPr>
          <w:rStyle w:val="Hypertextovprepojenie"/>
          <w:rFonts w:asciiTheme="minorHAnsi" w:hAnsiTheme="minorHAnsi"/>
        </w:rPr>
        <w:t>obecjanik@kid.sk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0847" w14:textId="77777777" w:rsidR="002254D6" w:rsidRDefault="002254D6" w:rsidP="00856D37">
      <w:r>
        <w:separator/>
      </w:r>
    </w:p>
  </w:footnote>
  <w:footnote w:type="continuationSeparator" w:id="0">
    <w:p w14:paraId="7834E68C" w14:textId="77777777" w:rsidR="002254D6" w:rsidRDefault="002254D6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C7468"/>
    <w:rsid w:val="000D709F"/>
    <w:rsid w:val="00105F65"/>
    <w:rsid w:val="0015174B"/>
    <w:rsid w:val="001751A9"/>
    <w:rsid w:val="00176C9F"/>
    <w:rsid w:val="002254D6"/>
    <w:rsid w:val="002350A7"/>
    <w:rsid w:val="002454CC"/>
    <w:rsid w:val="00263251"/>
    <w:rsid w:val="00267DE3"/>
    <w:rsid w:val="002A10AE"/>
    <w:rsid w:val="002E1585"/>
    <w:rsid w:val="002F7CD1"/>
    <w:rsid w:val="00312C2D"/>
    <w:rsid w:val="00364622"/>
    <w:rsid w:val="00370003"/>
    <w:rsid w:val="00392E07"/>
    <w:rsid w:val="003E5FB7"/>
    <w:rsid w:val="00412255"/>
    <w:rsid w:val="004162C4"/>
    <w:rsid w:val="004200B8"/>
    <w:rsid w:val="004524A3"/>
    <w:rsid w:val="004573A8"/>
    <w:rsid w:val="004648C4"/>
    <w:rsid w:val="004F7CD2"/>
    <w:rsid w:val="0050565B"/>
    <w:rsid w:val="00522E06"/>
    <w:rsid w:val="00547949"/>
    <w:rsid w:val="005B60DF"/>
    <w:rsid w:val="005C73F8"/>
    <w:rsid w:val="006050FA"/>
    <w:rsid w:val="00623AA4"/>
    <w:rsid w:val="00666F3C"/>
    <w:rsid w:val="006F1FFB"/>
    <w:rsid w:val="0072082A"/>
    <w:rsid w:val="007D5F78"/>
    <w:rsid w:val="00806795"/>
    <w:rsid w:val="00856D37"/>
    <w:rsid w:val="00865606"/>
    <w:rsid w:val="00893160"/>
    <w:rsid w:val="00912B21"/>
    <w:rsid w:val="009727AE"/>
    <w:rsid w:val="009918D9"/>
    <w:rsid w:val="00A45E65"/>
    <w:rsid w:val="00A66350"/>
    <w:rsid w:val="00A70B5A"/>
    <w:rsid w:val="00A835CD"/>
    <w:rsid w:val="00AE340C"/>
    <w:rsid w:val="00B81CEC"/>
    <w:rsid w:val="00C14283"/>
    <w:rsid w:val="00C26A23"/>
    <w:rsid w:val="00C27E43"/>
    <w:rsid w:val="00C811C9"/>
    <w:rsid w:val="00CC6432"/>
    <w:rsid w:val="00CD3134"/>
    <w:rsid w:val="00CE165C"/>
    <w:rsid w:val="00DE55D2"/>
    <w:rsid w:val="00E32118"/>
    <w:rsid w:val="00EC7721"/>
    <w:rsid w:val="00F219D3"/>
    <w:rsid w:val="00F67B67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janik@ki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76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2023-03-15T14:08:00Z</cp:lastPrinted>
  <dcterms:created xsi:type="dcterms:W3CDTF">2021-01-26T14:09:00Z</dcterms:created>
  <dcterms:modified xsi:type="dcterms:W3CDTF">2023-03-15T14:09:00Z</dcterms:modified>
</cp:coreProperties>
</file>