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7FAE83A3" w14:textId="22402931" w:rsidR="00F67D93" w:rsidRPr="00F67D93" w:rsidRDefault="00F67D93" w:rsidP="00F67D93">
                            <w:pPr>
                              <w:ind w:left="705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K&amp;M&amp;D, </w:t>
                            </w:r>
                            <w:proofErr w:type="spellStart"/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s.r.o</w:t>
                            </w:r>
                            <w:proofErr w:type="spellEnd"/>
                            <w:r w:rsidRPr="00F67D93"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64FCF91A" w14:textId="77777777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Hviezdoslavova 35</w:t>
                            </w:r>
                          </w:p>
                          <w:p w14:paraId="57ED4212" w14:textId="77777777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 xml:space="preserve">045 01 Moldava nad Bodvou </w:t>
                            </w:r>
                          </w:p>
                          <w:p w14:paraId="4DD64EE3" w14:textId="4D98F2FC" w:rsidR="007B202A" w:rsidRPr="00522E06" w:rsidRDefault="007B202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7FAE83A3" w14:textId="22402931" w:rsidR="00F67D93" w:rsidRPr="00F67D93" w:rsidRDefault="00F67D93" w:rsidP="00F67D93">
                      <w:pPr>
                        <w:ind w:left="705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 xml:space="preserve">K&amp;M&amp;D, </w:t>
                      </w:r>
                      <w:proofErr w:type="spellStart"/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s.r.o</w:t>
                      </w:r>
                      <w:proofErr w:type="spellEnd"/>
                      <w:r w:rsidRPr="00F67D93"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64FCF91A" w14:textId="77777777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Hviezdoslavova 35</w:t>
                      </w:r>
                    </w:p>
                    <w:p w14:paraId="57ED4212" w14:textId="77777777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 xml:space="preserve">045 01 Moldava nad Bodvou </w:t>
                      </w:r>
                    </w:p>
                    <w:p w14:paraId="4DD64EE3" w14:textId="4D98F2FC" w:rsidR="007B202A" w:rsidRPr="00522E06" w:rsidRDefault="007B202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3099D20C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</w:t>
            </w:r>
            <w:r w:rsidR="00484C3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100C4390" w:rsidR="007B202A" w:rsidRPr="00CC4B90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</w:t>
            </w:r>
            <w:r w:rsidR="00484C30"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sz w:val="24"/>
                <w:szCs w:val="24"/>
              </w:rPr>
              <w:t>.03.2024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CBFFACD" w14:textId="4F3E7D8E" w:rsidR="00484C30" w:rsidRDefault="00484C30" w:rsidP="00893160">
      <w:pPr>
        <w:jc w:val="both"/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B638149" w14:textId="5B44B565" w:rsidR="00F67D93" w:rsidRDefault="00F67D93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Obec Janík zastúpená starostom obce Ing. Júliusom </w:t>
      </w:r>
      <w:proofErr w:type="spellStart"/>
      <w:r>
        <w:rPr>
          <w:sz w:val="24"/>
          <w:szCs w:val="24"/>
        </w:rPr>
        <w:t>Begalom</w:t>
      </w:r>
      <w:proofErr w:type="spellEnd"/>
      <w:r>
        <w:rPr>
          <w:sz w:val="24"/>
          <w:szCs w:val="24"/>
        </w:rPr>
        <w:t xml:space="preserve">, na základe Vašej cenovej ponuky objednávam u Vás opravu častí miestnych komunikácií a to: </w:t>
      </w:r>
    </w:p>
    <w:p w14:paraId="75EFBA9B" w14:textId="08D6C120" w:rsidR="00F67D93" w:rsidRDefault="00F67D93" w:rsidP="00893160">
      <w:pPr>
        <w:jc w:val="both"/>
        <w:rPr>
          <w:sz w:val="24"/>
          <w:szCs w:val="24"/>
        </w:rPr>
      </w:pPr>
    </w:p>
    <w:p w14:paraId="31BBA2FF" w14:textId="1DFCB608" w:rsidR="00F67D93" w:rsidRDefault="00F67D93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časť – od </w:t>
      </w:r>
      <w:proofErr w:type="spellStart"/>
      <w:r>
        <w:rPr>
          <w:sz w:val="24"/>
          <w:szCs w:val="24"/>
        </w:rPr>
        <w:t>súp</w:t>
      </w:r>
      <w:proofErr w:type="spellEnd"/>
      <w:r>
        <w:rPr>
          <w:sz w:val="24"/>
          <w:szCs w:val="24"/>
        </w:rPr>
        <w:t xml:space="preserve">. č. 109 – po </w:t>
      </w:r>
      <w:proofErr w:type="spellStart"/>
      <w:r>
        <w:rPr>
          <w:sz w:val="24"/>
          <w:szCs w:val="24"/>
        </w:rPr>
        <w:t>súp</w:t>
      </w:r>
      <w:proofErr w:type="spellEnd"/>
      <w:r>
        <w:rPr>
          <w:sz w:val="24"/>
          <w:szCs w:val="24"/>
        </w:rPr>
        <w:t>. č. 113</w:t>
      </w:r>
    </w:p>
    <w:p w14:paraId="02E00FB3" w14:textId="52BBED48" w:rsidR="00F67D93" w:rsidRPr="00F67D93" w:rsidRDefault="00F67D93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časť – od </w:t>
      </w:r>
      <w:proofErr w:type="spellStart"/>
      <w:r>
        <w:rPr>
          <w:sz w:val="24"/>
          <w:szCs w:val="24"/>
        </w:rPr>
        <w:t>súp</w:t>
      </w:r>
      <w:proofErr w:type="spellEnd"/>
      <w:r>
        <w:rPr>
          <w:sz w:val="24"/>
          <w:szCs w:val="24"/>
        </w:rPr>
        <w:t xml:space="preserve">. č. 219 – po </w:t>
      </w:r>
      <w:proofErr w:type="spellStart"/>
      <w:r>
        <w:rPr>
          <w:sz w:val="24"/>
          <w:szCs w:val="24"/>
        </w:rPr>
        <w:t>súp</w:t>
      </w:r>
      <w:proofErr w:type="spellEnd"/>
      <w:r>
        <w:rPr>
          <w:sz w:val="24"/>
          <w:szCs w:val="24"/>
        </w:rPr>
        <w:t>. č. 220</w:t>
      </w:r>
    </w:p>
    <w:p w14:paraId="2D664C6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0014260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4728502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  <w:bookmarkStart w:id="0" w:name="_GoBack"/>
      <w:bookmarkEnd w:id="0"/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2E4BE" w14:textId="77777777" w:rsidR="001435A3" w:rsidRDefault="001435A3" w:rsidP="00856D37">
      <w:r>
        <w:separator/>
      </w:r>
    </w:p>
  </w:endnote>
  <w:endnote w:type="continuationSeparator" w:id="0">
    <w:p w14:paraId="2FA0E852" w14:textId="77777777" w:rsidR="001435A3" w:rsidRDefault="001435A3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FAC42" w14:textId="77777777" w:rsidR="001435A3" w:rsidRDefault="001435A3" w:rsidP="00856D37">
      <w:r>
        <w:separator/>
      </w:r>
    </w:p>
  </w:footnote>
  <w:footnote w:type="continuationSeparator" w:id="0">
    <w:p w14:paraId="044019F4" w14:textId="77777777" w:rsidR="001435A3" w:rsidRDefault="001435A3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435A3"/>
    <w:rsid w:val="0015174B"/>
    <w:rsid w:val="001751A9"/>
    <w:rsid w:val="00176C9F"/>
    <w:rsid w:val="0021697F"/>
    <w:rsid w:val="002254D6"/>
    <w:rsid w:val="002350A7"/>
    <w:rsid w:val="002454CC"/>
    <w:rsid w:val="00263251"/>
    <w:rsid w:val="00267DE3"/>
    <w:rsid w:val="002A10A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F7CD2"/>
    <w:rsid w:val="0050565B"/>
    <w:rsid w:val="00522E06"/>
    <w:rsid w:val="00542BAE"/>
    <w:rsid w:val="00547949"/>
    <w:rsid w:val="005B60DF"/>
    <w:rsid w:val="005C73F8"/>
    <w:rsid w:val="006050FA"/>
    <w:rsid w:val="00623AA4"/>
    <w:rsid w:val="00666F3C"/>
    <w:rsid w:val="006D45DE"/>
    <w:rsid w:val="006F1FFB"/>
    <w:rsid w:val="0072082A"/>
    <w:rsid w:val="007727CC"/>
    <w:rsid w:val="0078260B"/>
    <w:rsid w:val="007B202A"/>
    <w:rsid w:val="007D5F78"/>
    <w:rsid w:val="00806795"/>
    <w:rsid w:val="00856D37"/>
    <w:rsid w:val="00865606"/>
    <w:rsid w:val="00893160"/>
    <w:rsid w:val="00912B21"/>
    <w:rsid w:val="00936A28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67D93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134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30</cp:revision>
  <cp:lastPrinted>2024-03-11T12:32:00Z</cp:lastPrinted>
  <dcterms:created xsi:type="dcterms:W3CDTF">2021-01-26T14:09:00Z</dcterms:created>
  <dcterms:modified xsi:type="dcterms:W3CDTF">2024-03-11T12:53:00Z</dcterms:modified>
</cp:coreProperties>
</file>