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75DAECC">
                <wp:simplePos x="0" y="0"/>
                <wp:positionH relativeFrom="column">
                  <wp:posOffset>2386330</wp:posOffset>
                </wp:positionH>
                <wp:positionV relativeFrom="paragraph">
                  <wp:posOffset>74930</wp:posOffset>
                </wp:positionV>
                <wp:extent cx="3086100" cy="14763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6D109110" w14:textId="16CF93D5" w:rsidR="00806795" w:rsidRDefault="00856D37" w:rsidP="007B202A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2E1585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proofErr w:type="spellStart"/>
                            <w:r w:rsidR="00FC44DB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Kopilcová</w:t>
                            </w:r>
                            <w:proofErr w:type="spellEnd"/>
                            <w:r w:rsidR="00FC44DB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 Marta</w:t>
                            </w:r>
                          </w:p>
                          <w:p w14:paraId="67CB2D0B" w14:textId="4591D0B1" w:rsidR="007B202A" w:rsidRDefault="007B202A" w:rsidP="007B202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 w:rsidR="00484C3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K</w:t>
                            </w:r>
                            <w:r w:rsidR="00FC44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amenica č. 586</w:t>
                            </w:r>
                          </w:p>
                          <w:p w14:paraId="1AC3C89C" w14:textId="2FB705E2" w:rsidR="007B202A" w:rsidRDefault="007B202A" w:rsidP="007B202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 w:rsidR="00FC44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082 71  Lipany</w:t>
                            </w:r>
                          </w:p>
                          <w:p w14:paraId="4DD64EE3" w14:textId="1F39DC10" w:rsidR="007B202A" w:rsidRPr="00522E06" w:rsidRDefault="007B202A" w:rsidP="007B202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5.9pt;width:243pt;height:116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6D109110" w14:textId="16CF93D5" w:rsidR="00806795" w:rsidRDefault="00856D37" w:rsidP="007B202A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2E1585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proofErr w:type="spellStart"/>
                      <w:r w:rsidR="00FC44DB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Kopilcová</w:t>
                      </w:r>
                      <w:proofErr w:type="spellEnd"/>
                      <w:r w:rsidR="00FC44DB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 Marta</w:t>
                      </w:r>
                    </w:p>
                    <w:p w14:paraId="67CB2D0B" w14:textId="4591D0B1" w:rsidR="007B202A" w:rsidRDefault="007B202A" w:rsidP="007B202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  <w:r w:rsidR="00484C3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K</w:t>
                      </w:r>
                      <w:r w:rsidR="00FC44DB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amenica č. 586</w:t>
                      </w:r>
                    </w:p>
                    <w:p w14:paraId="1AC3C89C" w14:textId="2FB705E2" w:rsidR="007B202A" w:rsidRDefault="007B202A" w:rsidP="007B202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  <w:r w:rsidR="00FC44DB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082 71  Lipany</w:t>
                      </w:r>
                    </w:p>
                    <w:p w14:paraId="4DD64EE3" w14:textId="1F39DC10" w:rsidR="007B202A" w:rsidRPr="00522E06" w:rsidRDefault="007B202A" w:rsidP="007B202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tbl>
      <w:tblPr>
        <w:tblpPr w:leftFromText="141" w:rightFromText="141" w:vertAnchor="text" w:horzAnchor="margin" w:tblpY="-2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7B202A" w:rsidRPr="006E449A" w14:paraId="02D9517B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41A8113F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7AA7BC5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125B2543" w14:textId="77777777" w:rsidR="007B202A" w:rsidRPr="00856D37" w:rsidRDefault="007B202A" w:rsidP="007B202A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4DB13602" w14:textId="77777777" w:rsidR="007B202A" w:rsidRPr="00856D37" w:rsidRDefault="007B202A" w:rsidP="007B202A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2271CD2F" w14:textId="77777777" w:rsidR="007B202A" w:rsidRPr="00856D37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7B202A" w:rsidRPr="00FC1AF9" w14:paraId="2CBD589A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66178125" w14:textId="77777777" w:rsidR="007B202A" w:rsidRPr="00CC4B90" w:rsidRDefault="007B202A" w:rsidP="007B202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2EC261C1" w14:textId="38904549" w:rsidR="007B202A" w:rsidRPr="00522E06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JAN-2024/00</w:t>
            </w:r>
            <w:r w:rsidR="00FC44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-OcU-obj</w:t>
            </w:r>
          </w:p>
        </w:tc>
        <w:tc>
          <w:tcPr>
            <w:tcW w:w="2311" w:type="dxa"/>
            <w:vAlign w:val="bottom"/>
          </w:tcPr>
          <w:p w14:paraId="722CF683" w14:textId="77777777" w:rsidR="007B202A" w:rsidRPr="00CC4B90" w:rsidRDefault="007B202A" w:rsidP="007B202A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41F9F1C8" w14:textId="100C4390" w:rsidR="007B202A" w:rsidRPr="00CC4B90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  <w:r w:rsidR="00484C30">
              <w:rPr>
                <w:rFonts w:asciiTheme="minorHAnsi" w:hAnsiTheme="minorHAnsi"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sz w:val="24"/>
                <w:szCs w:val="24"/>
              </w:rPr>
              <w:t>.03.2024</w:t>
            </w:r>
          </w:p>
        </w:tc>
      </w:tr>
      <w:tr w:rsidR="007B202A" w:rsidRPr="00FC1AF9" w14:paraId="6BA70013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76FCE8B4" w14:textId="77777777" w:rsidR="007B202A" w:rsidRPr="00FC1AF9" w:rsidRDefault="007B202A" w:rsidP="007B202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5F783CA5" w14:textId="77777777" w:rsidR="007B202A" w:rsidRPr="00FC1AF9" w:rsidRDefault="007B202A" w:rsidP="007B202A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2BB7E81" w14:textId="77777777" w:rsidR="007B202A" w:rsidRPr="00FC1AF9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0DF0D84F" w14:textId="77777777" w:rsidR="007B202A" w:rsidRPr="00FC1AF9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785AEA60" w14:textId="3D5F61E9" w:rsidR="002E1585" w:rsidRDefault="002E1585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05005F2A" w14:textId="63538C34" w:rsidR="00893160" w:rsidRDefault="002E1585" w:rsidP="007B202A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ab/>
      </w:r>
      <w:r w:rsidR="00CE165C">
        <w:rPr>
          <w:rFonts w:asciiTheme="minorHAnsi" w:hAnsiTheme="minorHAnsi"/>
          <w:bCs/>
          <w:sz w:val="24"/>
          <w:szCs w:val="24"/>
        </w:rPr>
        <w:t xml:space="preserve">Obec Janík zastúpená starostom obce Ing. Júliusom </w:t>
      </w:r>
      <w:proofErr w:type="spellStart"/>
      <w:r w:rsidR="00CE165C">
        <w:rPr>
          <w:rFonts w:asciiTheme="minorHAnsi" w:hAnsiTheme="minorHAnsi"/>
          <w:bCs/>
          <w:sz w:val="24"/>
          <w:szCs w:val="24"/>
        </w:rPr>
        <w:t>Begalom</w:t>
      </w:r>
      <w:proofErr w:type="spellEnd"/>
      <w:r w:rsidR="00CE165C">
        <w:rPr>
          <w:rFonts w:asciiTheme="minorHAnsi" w:hAnsiTheme="minorHAnsi"/>
          <w:bCs/>
          <w:sz w:val="24"/>
          <w:szCs w:val="24"/>
        </w:rPr>
        <w:t xml:space="preserve">, </w:t>
      </w:r>
      <w:r w:rsidR="007B202A">
        <w:rPr>
          <w:rFonts w:asciiTheme="minorHAnsi" w:hAnsiTheme="minorHAnsi"/>
          <w:bCs/>
          <w:sz w:val="24"/>
          <w:szCs w:val="24"/>
        </w:rPr>
        <w:t>na základe projektu číslo: MIRRI SR/4044/2023 objednáva u Vás tovar:</w:t>
      </w:r>
    </w:p>
    <w:p w14:paraId="17368095" w14:textId="20EF97DE" w:rsidR="007B202A" w:rsidRDefault="007B202A" w:rsidP="007B202A">
      <w:pPr>
        <w:jc w:val="both"/>
        <w:rPr>
          <w:sz w:val="28"/>
          <w:szCs w:val="28"/>
        </w:rPr>
      </w:pPr>
    </w:p>
    <w:p w14:paraId="71F818C8" w14:textId="3ADE320D" w:rsidR="00FC44DB" w:rsidRDefault="00FC44DB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1. Tkáčsky stav  /80cm pracovná šírka/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- 1 ks</w:t>
      </w:r>
    </w:p>
    <w:p w14:paraId="393FAD8E" w14:textId="74C3D689" w:rsidR="00FC44DB" w:rsidRDefault="00FC44DB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Rozmery: šírka – 135 cm, dĺžka – 125 cm, výška – 160 cm, bez </w:t>
      </w:r>
      <w:proofErr w:type="spellStart"/>
      <w:r>
        <w:rPr>
          <w:sz w:val="24"/>
          <w:szCs w:val="24"/>
        </w:rPr>
        <w:t>povrch.úpravy</w:t>
      </w:r>
      <w:proofErr w:type="spellEnd"/>
    </w:p>
    <w:p w14:paraId="710C3605" w14:textId="36310262" w:rsidR="00FC44DB" w:rsidRPr="00E85AB4" w:rsidRDefault="00FC44DB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2. Osnova 10 p/100 m</w:t>
      </w:r>
      <w:r>
        <w:rPr>
          <w:sz w:val="24"/>
          <w:szCs w:val="24"/>
        </w:rPr>
        <w:tab/>
        <w:t>(80cm)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- 1 ks </w:t>
      </w:r>
    </w:p>
    <w:p w14:paraId="78B853A9" w14:textId="7932F582" w:rsidR="00484C30" w:rsidRDefault="00FC44DB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3. Osnova 8p/100 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/60cm)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- 1 ks</w:t>
      </w:r>
    </w:p>
    <w:p w14:paraId="330185CC" w14:textId="616CEB93" w:rsidR="00FC44DB" w:rsidRPr="00FC44DB" w:rsidRDefault="00FC44DB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4. Ba nite na zatkávanie (</w:t>
      </w:r>
      <w:proofErr w:type="spellStart"/>
      <w:r>
        <w:rPr>
          <w:sz w:val="24"/>
          <w:szCs w:val="24"/>
        </w:rPr>
        <w:t>sada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- 1 ks</w:t>
      </w:r>
      <w:bookmarkStart w:id="0" w:name="_GoBack"/>
      <w:bookmarkEnd w:id="0"/>
    </w:p>
    <w:p w14:paraId="70BBAFD9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64864328" w14:textId="2C0C01C6" w:rsidR="002E1585" w:rsidRDefault="007B202A" w:rsidP="0089316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Fakturačné údaje: </w:t>
      </w:r>
    </w:p>
    <w:p w14:paraId="7C7FCBC3" w14:textId="34D65E93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Obec Janík</w:t>
      </w:r>
    </w:p>
    <w:p w14:paraId="1EF6FDF4" w14:textId="4BF0BBA9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Janík č. 135</w:t>
      </w:r>
    </w:p>
    <w:p w14:paraId="6D5C236D" w14:textId="482E3EF7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044 05  Janík </w:t>
      </w:r>
    </w:p>
    <w:p w14:paraId="46E24150" w14:textId="60698CDB" w:rsidR="002E1585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IČO: 00 324 256</w:t>
      </w:r>
    </w:p>
    <w:p w14:paraId="64ABEFA6" w14:textId="315C5E1E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DIČ: 20 20 74 60 90</w:t>
      </w:r>
    </w:p>
    <w:p w14:paraId="3F9376CC" w14:textId="03539292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účtu: 0407744001/5600</w:t>
      </w:r>
    </w:p>
    <w:p w14:paraId="56C0CB82" w14:textId="3D4C2201" w:rsidR="00893160" w:rsidRDefault="00893160" w:rsidP="00893160">
      <w:pPr>
        <w:jc w:val="both"/>
        <w:rPr>
          <w:sz w:val="28"/>
          <w:szCs w:val="28"/>
        </w:rPr>
      </w:pPr>
    </w:p>
    <w:p w14:paraId="65DCA8DA" w14:textId="77777777" w:rsidR="00484C30" w:rsidRDefault="00484C30" w:rsidP="00893160">
      <w:pPr>
        <w:jc w:val="right"/>
        <w:rPr>
          <w:sz w:val="28"/>
          <w:szCs w:val="28"/>
        </w:rPr>
      </w:pPr>
    </w:p>
    <w:p w14:paraId="7AADF51F" w14:textId="77777777" w:rsidR="00484C30" w:rsidRDefault="00484C30" w:rsidP="00893160">
      <w:pPr>
        <w:jc w:val="right"/>
        <w:rPr>
          <w:sz w:val="28"/>
          <w:szCs w:val="28"/>
        </w:rPr>
      </w:pPr>
    </w:p>
    <w:p w14:paraId="1B116E41" w14:textId="77777777" w:rsidR="00484C30" w:rsidRDefault="00484C30" w:rsidP="00893160">
      <w:pPr>
        <w:jc w:val="right"/>
        <w:rPr>
          <w:sz w:val="28"/>
          <w:szCs w:val="28"/>
        </w:rPr>
      </w:pPr>
    </w:p>
    <w:p w14:paraId="7B41083A" w14:textId="77777777" w:rsidR="00484C30" w:rsidRDefault="00484C30" w:rsidP="00893160">
      <w:pPr>
        <w:jc w:val="right"/>
        <w:rPr>
          <w:sz w:val="28"/>
          <w:szCs w:val="28"/>
        </w:rPr>
      </w:pPr>
    </w:p>
    <w:p w14:paraId="69D733F4" w14:textId="77777777" w:rsidR="00484C30" w:rsidRDefault="00484C30" w:rsidP="00893160">
      <w:pPr>
        <w:jc w:val="right"/>
        <w:rPr>
          <w:sz w:val="28"/>
          <w:szCs w:val="28"/>
        </w:rPr>
      </w:pPr>
    </w:p>
    <w:p w14:paraId="17C808E6" w14:textId="77777777" w:rsidR="00484C30" w:rsidRDefault="00484C30" w:rsidP="00893160">
      <w:pPr>
        <w:jc w:val="right"/>
        <w:rPr>
          <w:sz w:val="28"/>
          <w:szCs w:val="28"/>
        </w:rPr>
      </w:pPr>
    </w:p>
    <w:p w14:paraId="2CC149CB" w14:textId="08E6C2B3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</w:t>
      </w:r>
    </w:p>
    <w:p w14:paraId="5CDE22A6" w14:textId="582777F1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76AFC2D" w:rsidR="00856D37" w:rsidRPr="00856D37" w:rsidRDefault="00893160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F6B46" w14:textId="77777777" w:rsidR="008762CF" w:rsidRDefault="008762CF" w:rsidP="00856D37">
      <w:r>
        <w:separator/>
      </w:r>
    </w:p>
  </w:endnote>
  <w:endnote w:type="continuationSeparator" w:id="0">
    <w:p w14:paraId="68EE2A49" w14:textId="77777777" w:rsidR="008762CF" w:rsidRDefault="008762CF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0A05311D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="007B202A" w:rsidRPr="002D6815">
        <w:rPr>
          <w:rStyle w:val="Hypertextovprepojenie"/>
          <w:rFonts w:asciiTheme="minorHAnsi" w:hAnsiTheme="minorHAnsi"/>
        </w:rPr>
        <w:t>info@obecjanik.sk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C8A14" w14:textId="77777777" w:rsidR="008762CF" w:rsidRDefault="008762CF" w:rsidP="00856D37">
      <w:r>
        <w:separator/>
      </w:r>
    </w:p>
  </w:footnote>
  <w:footnote w:type="continuationSeparator" w:id="0">
    <w:p w14:paraId="1822437D" w14:textId="77777777" w:rsidR="008762CF" w:rsidRDefault="008762CF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13DE5"/>
    <w:rsid w:val="0015174B"/>
    <w:rsid w:val="001751A9"/>
    <w:rsid w:val="00176C9F"/>
    <w:rsid w:val="002254D6"/>
    <w:rsid w:val="002350A7"/>
    <w:rsid w:val="002454CC"/>
    <w:rsid w:val="00263251"/>
    <w:rsid w:val="00267DE3"/>
    <w:rsid w:val="002A10AE"/>
    <w:rsid w:val="002E1585"/>
    <w:rsid w:val="002F7CD1"/>
    <w:rsid w:val="00312C2D"/>
    <w:rsid w:val="00354A4A"/>
    <w:rsid w:val="00364622"/>
    <w:rsid w:val="00370003"/>
    <w:rsid w:val="00392E07"/>
    <w:rsid w:val="003E5FB7"/>
    <w:rsid w:val="00412255"/>
    <w:rsid w:val="004162C4"/>
    <w:rsid w:val="004200B8"/>
    <w:rsid w:val="004524A3"/>
    <w:rsid w:val="004573A8"/>
    <w:rsid w:val="004648C4"/>
    <w:rsid w:val="00484C30"/>
    <w:rsid w:val="004F7CD2"/>
    <w:rsid w:val="0050565B"/>
    <w:rsid w:val="00522E06"/>
    <w:rsid w:val="00547949"/>
    <w:rsid w:val="005B60DF"/>
    <w:rsid w:val="005C73F8"/>
    <w:rsid w:val="006050FA"/>
    <w:rsid w:val="00623AA4"/>
    <w:rsid w:val="00666F3C"/>
    <w:rsid w:val="006F1FFB"/>
    <w:rsid w:val="0072082A"/>
    <w:rsid w:val="0078260B"/>
    <w:rsid w:val="007B202A"/>
    <w:rsid w:val="007D5F78"/>
    <w:rsid w:val="00806795"/>
    <w:rsid w:val="00856D37"/>
    <w:rsid w:val="00865606"/>
    <w:rsid w:val="008762CF"/>
    <w:rsid w:val="00893160"/>
    <w:rsid w:val="00912B21"/>
    <w:rsid w:val="00936A28"/>
    <w:rsid w:val="00970A08"/>
    <w:rsid w:val="009727AE"/>
    <w:rsid w:val="009918D9"/>
    <w:rsid w:val="009C0D8F"/>
    <w:rsid w:val="00A45E65"/>
    <w:rsid w:val="00A66350"/>
    <w:rsid w:val="00A70B5A"/>
    <w:rsid w:val="00A835CD"/>
    <w:rsid w:val="00AE340C"/>
    <w:rsid w:val="00B315AC"/>
    <w:rsid w:val="00B81CEC"/>
    <w:rsid w:val="00C14283"/>
    <w:rsid w:val="00C26A23"/>
    <w:rsid w:val="00C27E43"/>
    <w:rsid w:val="00C5536E"/>
    <w:rsid w:val="00C811C9"/>
    <w:rsid w:val="00CC6432"/>
    <w:rsid w:val="00CD3134"/>
    <w:rsid w:val="00CE165C"/>
    <w:rsid w:val="00DE55D2"/>
    <w:rsid w:val="00E32118"/>
    <w:rsid w:val="00E85AB4"/>
    <w:rsid w:val="00EC7721"/>
    <w:rsid w:val="00F219D3"/>
    <w:rsid w:val="00F67B67"/>
    <w:rsid w:val="00FA7060"/>
    <w:rsid w:val="00F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B2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becjani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111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GREGOVSZKY Erik</cp:lastModifiedBy>
  <cp:revision>29</cp:revision>
  <cp:lastPrinted>2024-01-11T07:21:00Z</cp:lastPrinted>
  <dcterms:created xsi:type="dcterms:W3CDTF">2021-01-26T14:09:00Z</dcterms:created>
  <dcterms:modified xsi:type="dcterms:W3CDTF">2024-03-04T11:53:00Z</dcterms:modified>
</cp:coreProperties>
</file>