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6D109110" w14:textId="57B75D35" w:rsidR="00806795" w:rsidRDefault="00856D37" w:rsidP="007B202A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2E1585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484C3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 xml:space="preserve">Maľovaný svet </w:t>
                            </w:r>
                            <w:proofErr w:type="spellStart"/>
                            <w:r w:rsidR="00484C3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484C3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67CB2D0B" w14:textId="5567D11A" w:rsidR="007B202A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484C3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Komenského 500/30</w:t>
                            </w:r>
                          </w:p>
                          <w:p w14:paraId="1AC3C89C" w14:textId="74EED39E" w:rsidR="007B202A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484C30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029 10  Námestovo</w:t>
                            </w:r>
                          </w:p>
                          <w:p w14:paraId="4DD64EE3" w14:textId="1F39DC10" w:rsidR="007B202A" w:rsidRPr="00522E06" w:rsidRDefault="007B202A" w:rsidP="007B202A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6D109110" w14:textId="57B75D35" w:rsidR="00806795" w:rsidRDefault="00856D37" w:rsidP="007B202A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2E1585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484C30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 xml:space="preserve">Maľovaný svet </w:t>
                      </w:r>
                      <w:proofErr w:type="spellStart"/>
                      <w:r w:rsidR="00484C30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484C30"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67CB2D0B" w14:textId="5567D11A" w:rsidR="007B202A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  <w:r w:rsidR="00484C3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Komenského 500/30</w:t>
                      </w:r>
                    </w:p>
                    <w:p w14:paraId="1AC3C89C" w14:textId="74EED39E" w:rsidR="007B202A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  <w:r w:rsidR="00484C30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029 10  Námestovo</w:t>
                      </w:r>
                    </w:p>
                    <w:p w14:paraId="4DD64EE3" w14:textId="1F39DC10" w:rsidR="007B202A" w:rsidRPr="00522E06" w:rsidRDefault="007B202A" w:rsidP="007B202A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23FB3049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JAN-2024/00</w:t>
            </w:r>
            <w:r w:rsidR="002C793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7D54E76E" w:rsidR="007B202A" w:rsidRPr="00CC4B90" w:rsidRDefault="002C7932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  <w:r w:rsidR="007B202A">
              <w:rPr>
                <w:rFonts w:asciiTheme="minorHAnsi" w:hAnsiTheme="minorHAnsi"/>
                <w:sz w:val="24"/>
                <w:szCs w:val="24"/>
              </w:rPr>
              <w:t>.03.2024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3D5F61E9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05005F2A" w14:textId="63538C34" w:rsidR="00893160" w:rsidRDefault="002E1585" w:rsidP="007B202A">
      <w:pPr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ab/>
      </w:r>
      <w:r w:rsidR="00CE165C">
        <w:rPr>
          <w:rFonts w:asciiTheme="minorHAnsi" w:hAnsiTheme="minorHAnsi"/>
          <w:bCs/>
          <w:sz w:val="24"/>
          <w:szCs w:val="24"/>
        </w:rPr>
        <w:t xml:space="preserve">Obec Janík zastúpená starostom obce Ing. Júliusom </w:t>
      </w:r>
      <w:proofErr w:type="spellStart"/>
      <w:r w:rsidR="00CE165C">
        <w:rPr>
          <w:rFonts w:asciiTheme="minorHAnsi" w:hAnsiTheme="minorHAnsi"/>
          <w:bCs/>
          <w:sz w:val="24"/>
          <w:szCs w:val="24"/>
        </w:rPr>
        <w:t>Begalom</w:t>
      </w:r>
      <w:proofErr w:type="spellEnd"/>
      <w:r w:rsidR="00CE165C">
        <w:rPr>
          <w:rFonts w:asciiTheme="minorHAnsi" w:hAnsiTheme="minorHAnsi"/>
          <w:bCs/>
          <w:sz w:val="24"/>
          <w:szCs w:val="24"/>
        </w:rPr>
        <w:t xml:space="preserve">, </w:t>
      </w:r>
      <w:r w:rsidR="007B202A">
        <w:rPr>
          <w:rFonts w:asciiTheme="minorHAnsi" w:hAnsiTheme="minorHAnsi"/>
          <w:bCs/>
          <w:sz w:val="24"/>
          <w:szCs w:val="24"/>
        </w:rPr>
        <w:t>na základe projektu číslo: MIRRI SR/4044/2023 objednáva u Vás tovar:</w:t>
      </w:r>
    </w:p>
    <w:p w14:paraId="17368095" w14:textId="20EF97DE" w:rsidR="007B202A" w:rsidRDefault="007B202A" w:rsidP="007B202A">
      <w:pPr>
        <w:jc w:val="both"/>
        <w:rPr>
          <w:sz w:val="28"/>
          <w:szCs w:val="28"/>
        </w:rPr>
      </w:pPr>
    </w:p>
    <w:p w14:paraId="7A7A9A7A" w14:textId="7A89E5A9" w:rsidR="002E1585" w:rsidRPr="00484C30" w:rsidRDefault="00484C30" w:rsidP="00893160">
      <w:pPr>
        <w:jc w:val="both"/>
        <w:rPr>
          <w:sz w:val="24"/>
          <w:szCs w:val="24"/>
        </w:rPr>
      </w:pPr>
      <w:r w:rsidRPr="00484C30">
        <w:rPr>
          <w:sz w:val="24"/>
          <w:szCs w:val="24"/>
        </w:rPr>
        <w:t xml:space="preserve">1. Hrnčiarsky kruh </w:t>
      </w:r>
      <w:proofErr w:type="spellStart"/>
      <w:r w:rsidRPr="00484C30">
        <w:rPr>
          <w:sz w:val="24"/>
          <w:szCs w:val="24"/>
        </w:rPr>
        <w:t>Whisper</w:t>
      </w:r>
      <w:proofErr w:type="spellEnd"/>
      <w:r w:rsidRPr="00484C30">
        <w:rPr>
          <w:sz w:val="24"/>
          <w:szCs w:val="24"/>
        </w:rPr>
        <w:t xml:space="preserve"> T SHIMPO, so </w:t>
      </w:r>
      <w:r w:rsidR="00C03B0F">
        <w:rPr>
          <w:sz w:val="24"/>
          <w:szCs w:val="24"/>
        </w:rPr>
        <w:t>stoličkou</w:t>
      </w:r>
      <w:r w:rsidR="00C03B0F">
        <w:rPr>
          <w:sz w:val="24"/>
          <w:szCs w:val="24"/>
        </w:rPr>
        <w:tab/>
      </w:r>
      <w:r w:rsidRPr="00484C30">
        <w:rPr>
          <w:sz w:val="24"/>
          <w:szCs w:val="24"/>
        </w:rPr>
        <w:tab/>
      </w:r>
      <w:r w:rsidRPr="00484C30">
        <w:rPr>
          <w:sz w:val="24"/>
          <w:szCs w:val="24"/>
        </w:rPr>
        <w:tab/>
      </w:r>
      <w:r w:rsidRPr="00484C30">
        <w:rPr>
          <w:sz w:val="24"/>
          <w:szCs w:val="24"/>
        </w:rPr>
        <w:tab/>
        <w:t>- 3 ks</w:t>
      </w:r>
    </w:p>
    <w:p w14:paraId="32289FFE" w14:textId="6FE2F204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2. Hlina- biela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- 30 kg</w:t>
      </w:r>
    </w:p>
    <w:p w14:paraId="375C8A3D" w14:textId="79188146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hnedá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- 10 kg</w:t>
      </w:r>
    </w:p>
    <w:p w14:paraId="3C244AA3" w14:textId="5959979C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čierna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10</w:t>
      </w:r>
      <w:r>
        <w:rPr>
          <w:sz w:val="24"/>
          <w:szCs w:val="24"/>
        </w:rPr>
        <w:t xml:space="preserve"> kg</w:t>
      </w:r>
    </w:p>
    <w:p w14:paraId="01F9B1A3" w14:textId="58911C85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Engoba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TerraColor</w:t>
      </w:r>
      <w:proofErr w:type="spellEnd"/>
      <w:r>
        <w:rPr>
          <w:sz w:val="24"/>
          <w:szCs w:val="24"/>
        </w:rPr>
        <w:t xml:space="preserve"> – FE </w:t>
      </w:r>
      <w:proofErr w:type="spellStart"/>
      <w:r>
        <w:rPr>
          <w:sz w:val="24"/>
          <w:szCs w:val="24"/>
        </w:rPr>
        <w:t>Engobe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Blau</w:t>
      </w:r>
      <w:proofErr w:type="spellEnd"/>
      <w:r>
        <w:rPr>
          <w:sz w:val="24"/>
          <w:szCs w:val="24"/>
        </w:rPr>
        <w:t xml:space="preserve"> 200 ml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11</w:t>
      </w:r>
      <w:r>
        <w:rPr>
          <w:sz w:val="24"/>
          <w:szCs w:val="24"/>
        </w:rPr>
        <w:t xml:space="preserve"> ks</w:t>
      </w:r>
    </w:p>
    <w:p w14:paraId="5009AE79" w14:textId="095768E0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Engoba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TerraColor</w:t>
      </w:r>
      <w:proofErr w:type="spellEnd"/>
      <w:r>
        <w:rPr>
          <w:sz w:val="24"/>
          <w:szCs w:val="24"/>
        </w:rPr>
        <w:t xml:space="preserve"> – FE </w:t>
      </w:r>
      <w:proofErr w:type="spellStart"/>
      <w:r>
        <w:rPr>
          <w:sz w:val="24"/>
          <w:szCs w:val="24"/>
        </w:rPr>
        <w:t>Engobe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Grün</w:t>
      </w:r>
      <w:proofErr w:type="spellEnd"/>
      <w:r>
        <w:rPr>
          <w:sz w:val="24"/>
          <w:szCs w:val="24"/>
        </w:rPr>
        <w:t xml:space="preserve"> 200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10</w:t>
      </w:r>
      <w:r>
        <w:rPr>
          <w:sz w:val="24"/>
          <w:szCs w:val="24"/>
        </w:rPr>
        <w:t xml:space="preserve"> ks</w:t>
      </w:r>
    </w:p>
    <w:p w14:paraId="6741B857" w14:textId="7907640A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Engoba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TerraColor</w:t>
      </w:r>
      <w:proofErr w:type="spellEnd"/>
      <w:r>
        <w:rPr>
          <w:sz w:val="24"/>
          <w:szCs w:val="24"/>
        </w:rPr>
        <w:t xml:space="preserve"> – FE </w:t>
      </w:r>
      <w:proofErr w:type="spellStart"/>
      <w:r>
        <w:rPr>
          <w:sz w:val="24"/>
          <w:szCs w:val="24"/>
        </w:rPr>
        <w:t>Engore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Rot</w:t>
      </w:r>
      <w:proofErr w:type="spellEnd"/>
      <w:r>
        <w:rPr>
          <w:sz w:val="24"/>
          <w:szCs w:val="24"/>
        </w:rPr>
        <w:t xml:space="preserve"> 200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10</w:t>
      </w:r>
      <w:r>
        <w:rPr>
          <w:sz w:val="24"/>
          <w:szCs w:val="24"/>
        </w:rPr>
        <w:t xml:space="preserve"> ks</w:t>
      </w:r>
    </w:p>
    <w:p w14:paraId="632224DA" w14:textId="7E4D21ED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Engoba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TerraColor</w:t>
      </w:r>
      <w:proofErr w:type="spellEnd"/>
      <w:r>
        <w:rPr>
          <w:sz w:val="24"/>
          <w:szCs w:val="24"/>
        </w:rPr>
        <w:t xml:space="preserve"> – FE </w:t>
      </w:r>
      <w:proofErr w:type="spellStart"/>
      <w:r>
        <w:rPr>
          <w:sz w:val="24"/>
          <w:szCs w:val="24"/>
        </w:rPr>
        <w:t>Engobe</w:t>
      </w:r>
      <w:proofErr w:type="spellEnd"/>
      <w:r>
        <w:rPr>
          <w:sz w:val="24"/>
          <w:szCs w:val="24"/>
        </w:rPr>
        <w:t xml:space="preserve"> Schwarz 200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10</w:t>
      </w:r>
      <w:r>
        <w:rPr>
          <w:sz w:val="24"/>
          <w:szCs w:val="24"/>
        </w:rPr>
        <w:t xml:space="preserve"> ks</w:t>
      </w:r>
    </w:p>
    <w:p w14:paraId="72041261" w14:textId="6A087B0C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Glazúra – </w:t>
      </w:r>
      <w:proofErr w:type="spellStart"/>
      <w:r>
        <w:rPr>
          <w:sz w:val="24"/>
          <w:szCs w:val="24"/>
        </w:rPr>
        <w:t>TerraColor</w:t>
      </w:r>
      <w:proofErr w:type="spellEnd"/>
      <w:r>
        <w:rPr>
          <w:sz w:val="24"/>
          <w:szCs w:val="24"/>
        </w:rPr>
        <w:t xml:space="preserve"> – FG Transparent 200 ml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9</w:t>
      </w:r>
      <w:r>
        <w:rPr>
          <w:sz w:val="24"/>
          <w:szCs w:val="24"/>
        </w:rPr>
        <w:t xml:space="preserve"> ks</w:t>
      </w:r>
    </w:p>
    <w:p w14:paraId="63733A4B" w14:textId="2F78DFD8" w:rsidR="00484C30" w:rsidRDefault="00484C30" w:rsidP="00893160">
      <w:pPr>
        <w:jc w:val="both"/>
        <w:rPr>
          <w:sz w:val="24"/>
          <w:szCs w:val="24"/>
        </w:rPr>
      </w:pPr>
    </w:p>
    <w:p w14:paraId="4B302B93" w14:textId="3C3981EA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Náradie:</w:t>
      </w:r>
    </w:p>
    <w:p w14:paraId="0539D41A" w14:textId="1C6FFFF3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plastových špachtlí /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5ks/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D916C0">
        <w:rPr>
          <w:sz w:val="24"/>
          <w:szCs w:val="24"/>
        </w:rPr>
        <w:t>ks</w:t>
      </w:r>
    </w:p>
    <w:p w14:paraId="1A9DD5F4" w14:textId="072A8672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náradia – drevené </w:t>
      </w:r>
      <w:proofErr w:type="spellStart"/>
      <w:r>
        <w:rPr>
          <w:sz w:val="24"/>
          <w:szCs w:val="24"/>
        </w:rPr>
        <w:t>cidliny</w:t>
      </w:r>
      <w:proofErr w:type="spellEnd"/>
      <w:r>
        <w:rPr>
          <w:sz w:val="24"/>
          <w:szCs w:val="24"/>
        </w:rPr>
        <w:t xml:space="preserve"> </w:t>
      </w:r>
      <w:r w:rsidR="006D45DE">
        <w:rPr>
          <w:sz w:val="24"/>
          <w:szCs w:val="24"/>
        </w:rPr>
        <w:t>/</w:t>
      </w:r>
      <w:proofErr w:type="spellStart"/>
      <w:r w:rsidR="006D45DE">
        <w:rPr>
          <w:sz w:val="24"/>
          <w:szCs w:val="24"/>
        </w:rPr>
        <w:t>sada</w:t>
      </w:r>
      <w:proofErr w:type="spellEnd"/>
      <w:r w:rsidR="006D45DE">
        <w:rPr>
          <w:sz w:val="24"/>
          <w:szCs w:val="24"/>
        </w:rPr>
        <w:t xml:space="preserve"> </w:t>
      </w:r>
      <w:r>
        <w:rPr>
          <w:sz w:val="24"/>
          <w:szCs w:val="24"/>
        </w:rPr>
        <w:t>5 ks</w:t>
      </w:r>
      <w:r w:rsidR="006D45DE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D916C0">
        <w:rPr>
          <w:sz w:val="24"/>
          <w:szCs w:val="24"/>
        </w:rPr>
        <w:t>ks</w:t>
      </w:r>
      <w:r>
        <w:rPr>
          <w:sz w:val="24"/>
          <w:szCs w:val="24"/>
        </w:rPr>
        <w:t xml:space="preserve"> </w:t>
      </w:r>
    </w:p>
    <w:p w14:paraId="79CF6DC0" w14:textId="70ED7C73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štetcov </w:t>
      </w:r>
      <w:proofErr w:type="spellStart"/>
      <w:r>
        <w:rPr>
          <w:sz w:val="24"/>
          <w:szCs w:val="24"/>
        </w:rPr>
        <w:t>Daler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Rowney</w:t>
      </w:r>
      <w:proofErr w:type="spellEnd"/>
      <w:r>
        <w:rPr>
          <w:sz w:val="24"/>
          <w:szCs w:val="24"/>
        </w:rPr>
        <w:t xml:space="preserve"> SIMPLY </w:t>
      </w:r>
      <w:proofErr w:type="spellStart"/>
      <w:r>
        <w:rPr>
          <w:sz w:val="24"/>
          <w:szCs w:val="24"/>
        </w:rPr>
        <w:t>akryl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Taklon</w:t>
      </w:r>
      <w:proofErr w:type="spellEnd"/>
      <w:r>
        <w:rPr>
          <w:sz w:val="24"/>
          <w:szCs w:val="24"/>
        </w:rPr>
        <w:t xml:space="preserve"> /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10 ks/</w:t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D916C0">
        <w:rPr>
          <w:sz w:val="24"/>
          <w:szCs w:val="24"/>
        </w:rPr>
        <w:t>ks</w:t>
      </w:r>
    </w:p>
    <w:p w14:paraId="72E05BBE" w14:textId="3DA87183" w:rsid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náradia s hubkou ku hrnčiarskemu kruhu </w:t>
      </w:r>
      <w:r w:rsidR="006D45DE">
        <w:rPr>
          <w:sz w:val="24"/>
          <w:szCs w:val="24"/>
        </w:rPr>
        <w:t>/sada</w:t>
      </w:r>
      <w:r>
        <w:rPr>
          <w:sz w:val="24"/>
          <w:szCs w:val="24"/>
        </w:rPr>
        <w:t>8 ks</w:t>
      </w:r>
      <w:r w:rsidR="006D45DE">
        <w:rPr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D916C0">
        <w:rPr>
          <w:sz w:val="24"/>
          <w:szCs w:val="24"/>
        </w:rPr>
        <w:t>ks</w:t>
      </w:r>
      <w:bookmarkStart w:id="0" w:name="_GoBack"/>
      <w:bookmarkEnd w:id="0"/>
    </w:p>
    <w:p w14:paraId="43745F53" w14:textId="60B80455" w:rsidR="00484C30" w:rsidRPr="00484C30" w:rsidRDefault="00484C30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11. Ochranné pomôcky – zástery detské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2C7932">
        <w:rPr>
          <w:sz w:val="24"/>
          <w:szCs w:val="24"/>
        </w:rPr>
        <w:t>6</w:t>
      </w:r>
      <w:r>
        <w:rPr>
          <w:sz w:val="24"/>
          <w:szCs w:val="24"/>
        </w:rPr>
        <w:t xml:space="preserve"> ks</w:t>
      </w:r>
    </w:p>
    <w:p w14:paraId="3BBB3821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7CBFFACD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2D664C6C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20014260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47285024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78B853A9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70BBAFD9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5E24A2C6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2194ADC1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5B84C833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177A3234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FFF311C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3ACD37B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4864328" w14:textId="2C0C01C6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46E24150" w14:textId="60698CDB" w:rsidR="002E1585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3F9376CC" w14:textId="03539292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0407744001/5600</w:t>
      </w: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65DCA8DA" w14:textId="77777777" w:rsidR="00484C30" w:rsidRDefault="00484C30" w:rsidP="00893160">
      <w:pPr>
        <w:jc w:val="right"/>
        <w:rPr>
          <w:sz w:val="28"/>
          <w:szCs w:val="28"/>
        </w:rPr>
      </w:pPr>
    </w:p>
    <w:p w14:paraId="7AADF51F" w14:textId="77777777" w:rsidR="00484C30" w:rsidRDefault="00484C30" w:rsidP="00893160">
      <w:pPr>
        <w:jc w:val="right"/>
        <w:rPr>
          <w:sz w:val="28"/>
          <w:szCs w:val="28"/>
        </w:rPr>
      </w:pPr>
    </w:p>
    <w:p w14:paraId="1B116E41" w14:textId="77777777" w:rsidR="00484C30" w:rsidRDefault="00484C30" w:rsidP="00893160">
      <w:pPr>
        <w:jc w:val="right"/>
        <w:rPr>
          <w:sz w:val="28"/>
          <w:szCs w:val="28"/>
        </w:rPr>
      </w:pPr>
    </w:p>
    <w:p w14:paraId="7B41083A" w14:textId="77777777" w:rsidR="00484C30" w:rsidRDefault="00484C30" w:rsidP="00893160">
      <w:pPr>
        <w:jc w:val="right"/>
        <w:rPr>
          <w:sz w:val="28"/>
          <w:szCs w:val="28"/>
        </w:rPr>
      </w:pPr>
    </w:p>
    <w:p w14:paraId="69D733F4" w14:textId="77777777" w:rsidR="00484C30" w:rsidRDefault="00484C30" w:rsidP="00893160">
      <w:pPr>
        <w:jc w:val="right"/>
        <w:rPr>
          <w:sz w:val="28"/>
          <w:szCs w:val="28"/>
        </w:rPr>
      </w:pPr>
    </w:p>
    <w:p w14:paraId="5B021B1F" w14:textId="77777777" w:rsidR="00484C30" w:rsidRDefault="00484C30" w:rsidP="00893160">
      <w:pPr>
        <w:jc w:val="right"/>
        <w:rPr>
          <w:sz w:val="28"/>
          <w:szCs w:val="28"/>
        </w:rPr>
      </w:pPr>
    </w:p>
    <w:p w14:paraId="2FF61777" w14:textId="77777777" w:rsidR="00484C30" w:rsidRDefault="00484C30" w:rsidP="00893160">
      <w:pPr>
        <w:jc w:val="right"/>
        <w:rPr>
          <w:sz w:val="28"/>
          <w:szCs w:val="28"/>
        </w:rPr>
      </w:pPr>
    </w:p>
    <w:p w14:paraId="0100C1A2" w14:textId="77777777" w:rsidR="00484C30" w:rsidRDefault="00484C30" w:rsidP="00893160">
      <w:pPr>
        <w:jc w:val="right"/>
        <w:rPr>
          <w:sz w:val="28"/>
          <w:szCs w:val="28"/>
        </w:rPr>
      </w:pPr>
    </w:p>
    <w:p w14:paraId="4A5A12F7" w14:textId="77777777" w:rsidR="00484C30" w:rsidRDefault="00484C30" w:rsidP="00893160">
      <w:pPr>
        <w:jc w:val="right"/>
        <w:rPr>
          <w:sz w:val="28"/>
          <w:szCs w:val="28"/>
        </w:rPr>
      </w:pPr>
    </w:p>
    <w:p w14:paraId="335353B1" w14:textId="77777777" w:rsidR="00484C30" w:rsidRDefault="00484C30" w:rsidP="00893160">
      <w:pPr>
        <w:jc w:val="right"/>
        <w:rPr>
          <w:sz w:val="28"/>
          <w:szCs w:val="28"/>
        </w:rPr>
      </w:pPr>
    </w:p>
    <w:p w14:paraId="0B176700" w14:textId="77777777" w:rsidR="00484C30" w:rsidRDefault="00484C30" w:rsidP="00893160">
      <w:pPr>
        <w:jc w:val="right"/>
        <w:rPr>
          <w:sz w:val="28"/>
          <w:szCs w:val="28"/>
        </w:rPr>
      </w:pPr>
    </w:p>
    <w:p w14:paraId="264BC4E9" w14:textId="77777777" w:rsidR="00484C30" w:rsidRDefault="00484C30" w:rsidP="00893160">
      <w:pPr>
        <w:jc w:val="right"/>
        <w:rPr>
          <w:sz w:val="28"/>
          <w:szCs w:val="28"/>
        </w:rPr>
      </w:pPr>
    </w:p>
    <w:p w14:paraId="4A6A3C47" w14:textId="77777777" w:rsidR="00484C30" w:rsidRDefault="00484C30" w:rsidP="00893160">
      <w:pPr>
        <w:jc w:val="right"/>
        <w:rPr>
          <w:sz w:val="28"/>
          <w:szCs w:val="28"/>
        </w:rPr>
      </w:pPr>
    </w:p>
    <w:p w14:paraId="0FA2D582" w14:textId="77777777" w:rsidR="00484C30" w:rsidRDefault="00484C30" w:rsidP="00893160">
      <w:pPr>
        <w:jc w:val="right"/>
        <w:rPr>
          <w:sz w:val="28"/>
          <w:szCs w:val="28"/>
        </w:rPr>
      </w:pPr>
    </w:p>
    <w:p w14:paraId="27A9A856" w14:textId="77777777" w:rsidR="00484C30" w:rsidRDefault="00484C30" w:rsidP="00893160">
      <w:pPr>
        <w:jc w:val="right"/>
        <w:rPr>
          <w:sz w:val="28"/>
          <w:szCs w:val="28"/>
        </w:rPr>
      </w:pPr>
    </w:p>
    <w:p w14:paraId="02640BED" w14:textId="77777777" w:rsidR="00484C30" w:rsidRDefault="00484C30" w:rsidP="00893160">
      <w:pPr>
        <w:jc w:val="right"/>
        <w:rPr>
          <w:sz w:val="28"/>
          <w:szCs w:val="28"/>
        </w:rPr>
      </w:pPr>
    </w:p>
    <w:p w14:paraId="1576B757" w14:textId="77777777" w:rsidR="00484C30" w:rsidRDefault="00484C30" w:rsidP="00893160">
      <w:pPr>
        <w:jc w:val="right"/>
        <w:rPr>
          <w:sz w:val="28"/>
          <w:szCs w:val="28"/>
        </w:rPr>
      </w:pPr>
    </w:p>
    <w:p w14:paraId="4CA5FC5D" w14:textId="77777777" w:rsidR="00484C30" w:rsidRDefault="00484C30" w:rsidP="00893160">
      <w:pPr>
        <w:jc w:val="right"/>
        <w:rPr>
          <w:sz w:val="28"/>
          <w:szCs w:val="28"/>
        </w:rPr>
      </w:pPr>
    </w:p>
    <w:p w14:paraId="2A261788" w14:textId="77777777" w:rsidR="00484C30" w:rsidRDefault="00484C30" w:rsidP="00893160">
      <w:pPr>
        <w:jc w:val="right"/>
        <w:rPr>
          <w:sz w:val="28"/>
          <w:szCs w:val="28"/>
        </w:rPr>
      </w:pPr>
    </w:p>
    <w:p w14:paraId="4440E6E5" w14:textId="77777777" w:rsidR="00484C30" w:rsidRDefault="00484C30" w:rsidP="00893160">
      <w:pPr>
        <w:jc w:val="right"/>
        <w:rPr>
          <w:sz w:val="28"/>
          <w:szCs w:val="28"/>
        </w:rPr>
      </w:pPr>
    </w:p>
    <w:p w14:paraId="17C808E6" w14:textId="77777777" w:rsidR="00484C30" w:rsidRDefault="00484C30" w:rsidP="00893160">
      <w:pPr>
        <w:jc w:val="right"/>
        <w:rPr>
          <w:sz w:val="28"/>
          <w:szCs w:val="28"/>
        </w:rPr>
      </w:pPr>
    </w:p>
    <w:p w14:paraId="2CC149CB" w14:textId="08E6C2B3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54614" w14:textId="77777777" w:rsidR="00873EBA" w:rsidRDefault="00873EBA" w:rsidP="00856D37">
      <w:r>
        <w:separator/>
      </w:r>
    </w:p>
  </w:endnote>
  <w:endnote w:type="continuationSeparator" w:id="0">
    <w:p w14:paraId="3843BE52" w14:textId="77777777" w:rsidR="00873EBA" w:rsidRDefault="00873EBA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ADA1A" w14:textId="77777777" w:rsidR="00873EBA" w:rsidRDefault="00873EBA" w:rsidP="00856D37">
      <w:r>
        <w:separator/>
      </w:r>
    </w:p>
  </w:footnote>
  <w:footnote w:type="continuationSeparator" w:id="0">
    <w:p w14:paraId="65D844BB" w14:textId="77777777" w:rsidR="00873EBA" w:rsidRDefault="00873EBA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5174B"/>
    <w:rsid w:val="001751A9"/>
    <w:rsid w:val="00176C9F"/>
    <w:rsid w:val="0021697F"/>
    <w:rsid w:val="002254D6"/>
    <w:rsid w:val="002350A7"/>
    <w:rsid w:val="002454CC"/>
    <w:rsid w:val="00263251"/>
    <w:rsid w:val="00267DE3"/>
    <w:rsid w:val="002A10AE"/>
    <w:rsid w:val="002C7932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84C30"/>
    <w:rsid w:val="004D6E76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D45DE"/>
    <w:rsid w:val="006F1FFB"/>
    <w:rsid w:val="0072082A"/>
    <w:rsid w:val="007727CC"/>
    <w:rsid w:val="0078260B"/>
    <w:rsid w:val="007B202A"/>
    <w:rsid w:val="007D5F78"/>
    <w:rsid w:val="00806795"/>
    <w:rsid w:val="00856D37"/>
    <w:rsid w:val="00865606"/>
    <w:rsid w:val="00873EBA"/>
    <w:rsid w:val="00893160"/>
    <w:rsid w:val="00912B21"/>
    <w:rsid w:val="00936A28"/>
    <w:rsid w:val="00970A08"/>
    <w:rsid w:val="009727AE"/>
    <w:rsid w:val="009918D9"/>
    <w:rsid w:val="009C0D8F"/>
    <w:rsid w:val="00A45E65"/>
    <w:rsid w:val="00A66350"/>
    <w:rsid w:val="00A70B5A"/>
    <w:rsid w:val="00A835CD"/>
    <w:rsid w:val="00AE340C"/>
    <w:rsid w:val="00B315AC"/>
    <w:rsid w:val="00B81CEC"/>
    <w:rsid w:val="00C03B0F"/>
    <w:rsid w:val="00C14283"/>
    <w:rsid w:val="00C26A23"/>
    <w:rsid w:val="00C27E43"/>
    <w:rsid w:val="00C5536E"/>
    <w:rsid w:val="00C811C9"/>
    <w:rsid w:val="00CC6432"/>
    <w:rsid w:val="00CD3134"/>
    <w:rsid w:val="00CE165C"/>
    <w:rsid w:val="00D916C0"/>
    <w:rsid w:val="00DE55D2"/>
    <w:rsid w:val="00E32118"/>
    <w:rsid w:val="00EC7721"/>
    <w:rsid w:val="00F219D3"/>
    <w:rsid w:val="00F67B67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113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33</cp:revision>
  <cp:lastPrinted>2024-03-11T12:12:00Z</cp:lastPrinted>
  <dcterms:created xsi:type="dcterms:W3CDTF">2021-01-26T14:09:00Z</dcterms:created>
  <dcterms:modified xsi:type="dcterms:W3CDTF">2024-03-11T12:13:00Z</dcterms:modified>
</cp:coreProperties>
</file>