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175DAECC">
                <wp:simplePos x="0" y="0"/>
                <wp:positionH relativeFrom="column">
                  <wp:posOffset>2386330</wp:posOffset>
                </wp:positionH>
                <wp:positionV relativeFrom="paragraph">
                  <wp:posOffset>74930</wp:posOffset>
                </wp:positionV>
                <wp:extent cx="3086100" cy="147637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6D109110" w14:textId="74CFED2F" w:rsidR="00806795" w:rsidRDefault="00856D37" w:rsidP="007B202A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2E1585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7B202A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IKEA BRATISLAVA</w:t>
                            </w:r>
                          </w:p>
                          <w:p w14:paraId="67CB2D0B" w14:textId="0ABD49C5" w:rsidR="007B202A" w:rsidRDefault="007B202A" w:rsidP="007B202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  <w:t xml:space="preserve">AVION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Shopping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 xml:space="preserve"> Park</w:t>
                            </w:r>
                          </w:p>
                          <w:p w14:paraId="1AC3C89C" w14:textId="1F885FF7" w:rsidR="007B202A" w:rsidRDefault="007B202A" w:rsidP="007B202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Ivanská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 xml:space="preserve"> cesta 18</w:t>
                            </w:r>
                          </w:p>
                          <w:p w14:paraId="4DD64EE3" w14:textId="04A5589B" w:rsidR="007B202A" w:rsidRPr="00522E06" w:rsidRDefault="007B202A" w:rsidP="007B202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  <w:t>821 04  Bratislava</w:t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7.9pt;margin-top:5.9pt;width:243pt;height:116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6D109110" w14:textId="74CFED2F" w:rsidR="00806795" w:rsidRDefault="00856D37" w:rsidP="007B202A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2E1585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7B202A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IKEA BRATISLAVA</w:t>
                      </w:r>
                    </w:p>
                    <w:p w14:paraId="67CB2D0B" w14:textId="0ABD49C5" w:rsidR="007B202A" w:rsidRDefault="007B202A" w:rsidP="007B202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  <w:t xml:space="preserve">AVION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Shopping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 xml:space="preserve"> Park</w:t>
                      </w:r>
                    </w:p>
                    <w:p w14:paraId="1AC3C89C" w14:textId="1F885FF7" w:rsidR="007B202A" w:rsidRDefault="007B202A" w:rsidP="007B202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Ivanská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 xml:space="preserve"> cesta 18</w:t>
                      </w:r>
                    </w:p>
                    <w:p w14:paraId="4DD64EE3" w14:textId="04A5589B" w:rsidR="007B202A" w:rsidRPr="00522E06" w:rsidRDefault="007B202A" w:rsidP="007B202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  <w:t>821 04  Bratislava</w:t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tbl>
      <w:tblPr>
        <w:tblpPr w:leftFromText="141" w:rightFromText="141" w:vertAnchor="text" w:horzAnchor="margin" w:tblpY="-2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7B202A" w:rsidRPr="006E449A" w14:paraId="02D9517B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41A8113F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7AA7BC5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125B2543" w14:textId="77777777" w:rsidR="007B202A" w:rsidRPr="00856D37" w:rsidRDefault="007B202A" w:rsidP="007B202A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4DB13602" w14:textId="77777777" w:rsidR="007B202A" w:rsidRPr="00856D37" w:rsidRDefault="007B202A" w:rsidP="007B202A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2271CD2F" w14:textId="77777777" w:rsidR="007B202A" w:rsidRPr="00856D37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7B202A" w:rsidRPr="00FC1AF9" w14:paraId="2CBD589A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66178125" w14:textId="77777777" w:rsidR="007B202A" w:rsidRPr="00CC4B90" w:rsidRDefault="007B202A" w:rsidP="007B202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2EC261C1" w14:textId="77777777" w:rsidR="007B202A" w:rsidRPr="00522E06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JAN-2024/002-OcU-obj</w:t>
            </w:r>
          </w:p>
        </w:tc>
        <w:tc>
          <w:tcPr>
            <w:tcW w:w="2311" w:type="dxa"/>
            <w:vAlign w:val="bottom"/>
          </w:tcPr>
          <w:p w14:paraId="722CF683" w14:textId="77777777" w:rsidR="007B202A" w:rsidRPr="00CC4B90" w:rsidRDefault="007B202A" w:rsidP="007B202A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41F9F1C8" w14:textId="77777777" w:rsidR="007B202A" w:rsidRPr="00CC4B90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01.03.2024</w:t>
            </w:r>
          </w:p>
        </w:tc>
      </w:tr>
      <w:tr w:rsidR="007B202A" w:rsidRPr="00FC1AF9" w14:paraId="6BA70013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76FCE8B4" w14:textId="77777777" w:rsidR="007B202A" w:rsidRPr="00FC1AF9" w:rsidRDefault="007B202A" w:rsidP="007B202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5F783CA5" w14:textId="77777777" w:rsidR="007B202A" w:rsidRPr="00FC1AF9" w:rsidRDefault="007B202A" w:rsidP="007B202A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2BB7E81" w14:textId="77777777" w:rsidR="007B202A" w:rsidRPr="00FC1AF9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0DF0D84F" w14:textId="77777777" w:rsidR="007B202A" w:rsidRPr="00FC1AF9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3A3FD1C6" w:rsidR="00856D37" w:rsidRDefault="00DE55D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B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J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E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D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N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Á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V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K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A</w:t>
      </w:r>
    </w:p>
    <w:p w14:paraId="785AEA60" w14:textId="3D5F61E9" w:rsidR="002E1585" w:rsidRDefault="002E1585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05005F2A" w14:textId="63538C34" w:rsidR="00893160" w:rsidRDefault="002E1585" w:rsidP="007B202A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ab/>
      </w:r>
      <w:r w:rsidR="00CE165C">
        <w:rPr>
          <w:rFonts w:asciiTheme="minorHAnsi" w:hAnsiTheme="minorHAnsi"/>
          <w:bCs/>
          <w:sz w:val="24"/>
          <w:szCs w:val="24"/>
        </w:rPr>
        <w:t xml:space="preserve">Obec Janík zastúpená starostom obce Ing. Júliusom </w:t>
      </w:r>
      <w:proofErr w:type="spellStart"/>
      <w:r w:rsidR="00CE165C">
        <w:rPr>
          <w:rFonts w:asciiTheme="minorHAnsi" w:hAnsiTheme="minorHAnsi"/>
          <w:bCs/>
          <w:sz w:val="24"/>
          <w:szCs w:val="24"/>
        </w:rPr>
        <w:t>Begalom</w:t>
      </w:r>
      <w:proofErr w:type="spellEnd"/>
      <w:r w:rsidR="00CE165C">
        <w:rPr>
          <w:rFonts w:asciiTheme="minorHAnsi" w:hAnsiTheme="minorHAnsi"/>
          <w:bCs/>
          <w:sz w:val="24"/>
          <w:szCs w:val="24"/>
        </w:rPr>
        <w:t xml:space="preserve">, </w:t>
      </w:r>
      <w:r w:rsidR="007B202A">
        <w:rPr>
          <w:rFonts w:asciiTheme="minorHAnsi" w:hAnsiTheme="minorHAnsi"/>
          <w:bCs/>
          <w:sz w:val="24"/>
          <w:szCs w:val="24"/>
        </w:rPr>
        <w:t>na základe projektu číslo: MIRRI SR/4044/2023 objednáva u Vás tovar:</w:t>
      </w:r>
    </w:p>
    <w:p w14:paraId="17368095" w14:textId="20EF97DE" w:rsidR="007B202A" w:rsidRDefault="007B202A" w:rsidP="007B202A">
      <w:pPr>
        <w:jc w:val="both"/>
        <w:rPr>
          <w:sz w:val="28"/>
          <w:szCs w:val="28"/>
        </w:rPr>
      </w:pPr>
    </w:p>
    <w:p w14:paraId="22A1DAEB" w14:textId="4094F6E4" w:rsidR="007B202A" w:rsidRDefault="007B202A" w:rsidP="007B202A">
      <w:pPr>
        <w:jc w:val="both"/>
        <w:rPr>
          <w:sz w:val="24"/>
          <w:szCs w:val="24"/>
        </w:rPr>
      </w:pPr>
      <w:r w:rsidRPr="007B202A">
        <w:rPr>
          <w:sz w:val="24"/>
          <w:szCs w:val="24"/>
        </w:rPr>
        <w:t xml:space="preserve">1. </w:t>
      </w:r>
      <w:r w:rsidRPr="007B202A">
        <w:rPr>
          <w:b/>
          <w:sz w:val="24"/>
          <w:szCs w:val="24"/>
        </w:rPr>
        <w:t xml:space="preserve">KULLABERG, stôl borovica </w:t>
      </w:r>
      <w:r>
        <w:rPr>
          <w:b/>
          <w:sz w:val="24"/>
          <w:szCs w:val="24"/>
        </w:rPr>
        <w:t xml:space="preserve">110 x 70 cm </w:t>
      </w:r>
      <w:r>
        <w:rPr>
          <w:sz w:val="24"/>
          <w:szCs w:val="24"/>
        </w:rPr>
        <w:t>/cena za ks 149,00€/</w:t>
      </w:r>
    </w:p>
    <w:p w14:paraId="2DD06345" w14:textId="5F882E93" w:rsidR="007B202A" w:rsidRDefault="007B202A" w:rsidP="007B20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- </w:t>
      </w:r>
      <w:r>
        <w:rPr>
          <w:sz w:val="24"/>
          <w:szCs w:val="24"/>
        </w:rPr>
        <w:t xml:space="preserve">číslo výrobku: </w:t>
      </w:r>
      <w:r>
        <w:rPr>
          <w:b/>
          <w:sz w:val="24"/>
          <w:szCs w:val="24"/>
        </w:rPr>
        <w:t>804.994.44</w:t>
      </w:r>
      <w:r>
        <w:rPr>
          <w:sz w:val="24"/>
          <w:szCs w:val="24"/>
        </w:rPr>
        <w:t xml:space="preserve">, v počte </w:t>
      </w:r>
      <w:r>
        <w:rPr>
          <w:b/>
          <w:sz w:val="24"/>
          <w:szCs w:val="24"/>
        </w:rPr>
        <w:t>6 ks</w:t>
      </w:r>
    </w:p>
    <w:p w14:paraId="066F9765" w14:textId="259A5CA4" w:rsidR="007B202A" w:rsidRDefault="007B202A" w:rsidP="007B202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ADDE stolička čierna </w:t>
      </w:r>
      <w:r>
        <w:rPr>
          <w:sz w:val="24"/>
          <w:szCs w:val="24"/>
        </w:rPr>
        <w:t>/cena za ks 11,99€/</w:t>
      </w:r>
    </w:p>
    <w:p w14:paraId="2DE0BCCC" w14:textId="5419E7AA" w:rsidR="007B202A" w:rsidRDefault="007B202A" w:rsidP="007B202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- číslo výrobku: </w:t>
      </w:r>
      <w:r>
        <w:rPr>
          <w:b/>
          <w:sz w:val="24"/>
          <w:szCs w:val="24"/>
        </w:rPr>
        <w:t>902.142.85</w:t>
      </w:r>
      <w:r>
        <w:rPr>
          <w:sz w:val="24"/>
          <w:szCs w:val="24"/>
        </w:rPr>
        <w:t xml:space="preserve">, v počte </w:t>
      </w:r>
      <w:r>
        <w:rPr>
          <w:b/>
          <w:sz w:val="24"/>
          <w:szCs w:val="24"/>
        </w:rPr>
        <w:t>12 ks</w:t>
      </w:r>
    </w:p>
    <w:p w14:paraId="00D94A71" w14:textId="025C6B77" w:rsidR="007B202A" w:rsidRDefault="007B202A" w:rsidP="007B202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 IVAR, skrinka, borovica 80x30x83 cm /</w:t>
      </w:r>
      <w:r>
        <w:rPr>
          <w:sz w:val="24"/>
          <w:szCs w:val="24"/>
        </w:rPr>
        <w:t>cena za ks 85,00 €/</w:t>
      </w:r>
    </w:p>
    <w:p w14:paraId="2E93775E" w14:textId="5E56A75D" w:rsidR="007B202A" w:rsidRDefault="007B202A" w:rsidP="007B202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- číslo výrobku: </w:t>
      </w:r>
      <w:r>
        <w:rPr>
          <w:b/>
          <w:sz w:val="24"/>
          <w:szCs w:val="24"/>
        </w:rPr>
        <w:t>400.337.63</w:t>
      </w:r>
      <w:r>
        <w:rPr>
          <w:sz w:val="24"/>
          <w:szCs w:val="24"/>
        </w:rPr>
        <w:t xml:space="preserve">, v počte </w:t>
      </w:r>
      <w:r>
        <w:rPr>
          <w:b/>
          <w:sz w:val="24"/>
          <w:szCs w:val="24"/>
        </w:rPr>
        <w:t>4 ks</w:t>
      </w:r>
    </w:p>
    <w:p w14:paraId="3D5F797F" w14:textId="12C4C765" w:rsidR="007B202A" w:rsidRDefault="007B202A" w:rsidP="007B202A">
      <w:pPr>
        <w:jc w:val="both"/>
        <w:rPr>
          <w:b/>
          <w:sz w:val="24"/>
          <w:szCs w:val="24"/>
        </w:rPr>
      </w:pPr>
    </w:p>
    <w:p w14:paraId="22222165" w14:textId="5D575D72" w:rsidR="007B202A" w:rsidRDefault="007B202A" w:rsidP="007B202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Miesto vyzdvihnutia:</w:t>
      </w:r>
    </w:p>
    <w:p w14:paraId="7BA8B8D9" w14:textId="3648722A" w:rsidR="007B202A" w:rsidRDefault="007B202A" w:rsidP="007B20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Výdajné miesto Košice</w:t>
      </w:r>
    </w:p>
    <w:p w14:paraId="14509911" w14:textId="0C76E241" w:rsidR="007B202A" w:rsidRDefault="007B202A" w:rsidP="007B202A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Vodomeračská</w:t>
      </w:r>
      <w:proofErr w:type="spellEnd"/>
      <w:r>
        <w:rPr>
          <w:b/>
          <w:sz w:val="24"/>
          <w:szCs w:val="24"/>
        </w:rPr>
        <w:t xml:space="preserve"> 1</w:t>
      </w:r>
    </w:p>
    <w:p w14:paraId="4E755EB2" w14:textId="1D70883D" w:rsidR="007B202A" w:rsidRDefault="007B202A" w:rsidP="007B20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040 11  Košice</w:t>
      </w:r>
    </w:p>
    <w:p w14:paraId="01274629" w14:textId="5ABB36A2" w:rsidR="007B202A" w:rsidRDefault="007B202A" w:rsidP="007B202A">
      <w:pPr>
        <w:jc w:val="both"/>
        <w:rPr>
          <w:b/>
          <w:sz w:val="24"/>
          <w:szCs w:val="24"/>
        </w:rPr>
      </w:pPr>
    </w:p>
    <w:p w14:paraId="5B2BD758" w14:textId="77C9D6BC" w:rsidR="007B202A" w:rsidRPr="007B202A" w:rsidRDefault="007B202A" w:rsidP="007B202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Prosíme Vás o zaslanie predfaktúry – platba bankovým prevodom</w:t>
      </w:r>
    </w:p>
    <w:p w14:paraId="7A7A9A7A" w14:textId="4C852338" w:rsidR="002E1585" w:rsidRDefault="002E1585" w:rsidP="00893160">
      <w:pPr>
        <w:jc w:val="both"/>
        <w:rPr>
          <w:sz w:val="28"/>
          <w:szCs w:val="28"/>
        </w:rPr>
      </w:pPr>
    </w:p>
    <w:p w14:paraId="64864328" w14:textId="55FA4040" w:rsidR="002E1585" w:rsidRDefault="007B202A" w:rsidP="0089316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Fakturačné údaje: </w:t>
      </w:r>
    </w:p>
    <w:p w14:paraId="7C7FCBC3" w14:textId="34D65E93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Obec Janík</w:t>
      </w:r>
    </w:p>
    <w:p w14:paraId="1EF6FDF4" w14:textId="4BF0BBA9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Janík č. 135</w:t>
      </w:r>
    </w:p>
    <w:p w14:paraId="6D5C236D" w14:textId="482E3EF7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044 05  Janík </w:t>
      </w:r>
    </w:p>
    <w:p w14:paraId="46E24150" w14:textId="60698CDB" w:rsidR="002E1585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IČO: 00 324 256</w:t>
      </w:r>
    </w:p>
    <w:p w14:paraId="64ABEFA6" w14:textId="315C5E1E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DIČ: 20 20 74 60 90</w:t>
      </w:r>
    </w:p>
    <w:p w14:paraId="3F9376CC" w14:textId="03539292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účtu: 0407744001/5600</w:t>
      </w:r>
      <w:bookmarkStart w:id="0" w:name="_GoBack"/>
      <w:bookmarkEnd w:id="0"/>
    </w:p>
    <w:p w14:paraId="56C0CB82" w14:textId="3D4C2201" w:rsidR="00893160" w:rsidRDefault="00893160" w:rsidP="00893160">
      <w:pPr>
        <w:jc w:val="both"/>
        <w:rPr>
          <w:sz w:val="28"/>
          <w:szCs w:val="28"/>
        </w:rPr>
      </w:pPr>
    </w:p>
    <w:p w14:paraId="2CC149CB" w14:textId="7DFA07D4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</w:t>
      </w:r>
    </w:p>
    <w:p w14:paraId="5CDE22A6" w14:textId="582777F1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4753AEBB" w14:textId="176AFC2D" w:rsidR="00856D37" w:rsidRPr="00856D37" w:rsidRDefault="00893160" w:rsidP="00522E06">
      <w:pPr>
        <w:jc w:val="right"/>
      </w:pPr>
      <w:r>
        <w:rPr>
          <w:sz w:val="28"/>
          <w:szCs w:val="28"/>
        </w:rPr>
        <w:t>starosta obce</w:t>
      </w: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1DCC6" w14:textId="77777777" w:rsidR="009C0D8F" w:rsidRDefault="009C0D8F" w:rsidP="00856D37">
      <w:r>
        <w:separator/>
      </w:r>
    </w:p>
  </w:endnote>
  <w:endnote w:type="continuationSeparator" w:id="0">
    <w:p w14:paraId="39D274D9" w14:textId="77777777" w:rsidR="009C0D8F" w:rsidRDefault="009C0D8F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0A05311D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="007B202A" w:rsidRPr="002D6815">
        <w:rPr>
          <w:rStyle w:val="Hypertextovprepojenie"/>
          <w:rFonts w:asciiTheme="minorHAnsi" w:hAnsiTheme="minorHAnsi"/>
        </w:rPr>
        <w:t>info@obecjanik.sk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F2CD8" w14:textId="77777777" w:rsidR="009C0D8F" w:rsidRDefault="009C0D8F" w:rsidP="00856D37">
      <w:r>
        <w:separator/>
      </w:r>
    </w:p>
  </w:footnote>
  <w:footnote w:type="continuationSeparator" w:id="0">
    <w:p w14:paraId="4D3C3442" w14:textId="77777777" w:rsidR="009C0D8F" w:rsidRDefault="009C0D8F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C7468"/>
    <w:rsid w:val="000D709F"/>
    <w:rsid w:val="00105F65"/>
    <w:rsid w:val="00113DE5"/>
    <w:rsid w:val="0015174B"/>
    <w:rsid w:val="001751A9"/>
    <w:rsid w:val="00176C9F"/>
    <w:rsid w:val="002254D6"/>
    <w:rsid w:val="002350A7"/>
    <w:rsid w:val="002454CC"/>
    <w:rsid w:val="00263251"/>
    <w:rsid w:val="00267DE3"/>
    <w:rsid w:val="002A10AE"/>
    <w:rsid w:val="002E1585"/>
    <w:rsid w:val="002F7CD1"/>
    <w:rsid w:val="00312C2D"/>
    <w:rsid w:val="00364622"/>
    <w:rsid w:val="00370003"/>
    <w:rsid w:val="00392E07"/>
    <w:rsid w:val="003E5FB7"/>
    <w:rsid w:val="00412255"/>
    <w:rsid w:val="004162C4"/>
    <w:rsid w:val="004200B8"/>
    <w:rsid w:val="004524A3"/>
    <w:rsid w:val="004573A8"/>
    <w:rsid w:val="004648C4"/>
    <w:rsid w:val="004F7CD2"/>
    <w:rsid w:val="0050565B"/>
    <w:rsid w:val="00522E06"/>
    <w:rsid w:val="00547949"/>
    <w:rsid w:val="005B60DF"/>
    <w:rsid w:val="005C73F8"/>
    <w:rsid w:val="006050FA"/>
    <w:rsid w:val="00623AA4"/>
    <w:rsid w:val="00666F3C"/>
    <w:rsid w:val="006F1FFB"/>
    <w:rsid w:val="0072082A"/>
    <w:rsid w:val="0078260B"/>
    <w:rsid w:val="007B202A"/>
    <w:rsid w:val="007D5F78"/>
    <w:rsid w:val="00806795"/>
    <w:rsid w:val="00856D37"/>
    <w:rsid w:val="00865606"/>
    <w:rsid w:val="00893160"/>
    <w:rsid w:val="00912B21"/>
    <w:rsid w:val="00970A08"/>
    <w:rsid w:val="009727AE"/>
    <w:rsid w:val="009918D9"/>
    <w:rsid w:val="009C0D8F"/>
    <w:rsid w:val="00A45E65"/>
    <w:rsid w:val="00A66350"/>
    <w:rsid w:val="00A70B5A"/>
    <w:rsid w:val="00A835CD"/>
    <w:rsid w:val="00AE340C"/>
    <w:rsid w:val="00B315AC"/>
    <w:rsid w:val="00B81CEC"/>
    <w:rsid w:val="00C14283"/>
    <w:rsid w:val="00C26A23"/>
    <w:rsid w:val="00C27E43"/>
    <w:rsid w:val="00C5536E"/>
    <w:rsid w:val="00C811C9"/>
    <w:rsid w:val="00CC6432"/>
    <w:rsid w:val="00CD3134"/>
    <w:rsid w:val="00CE165C"/>
    <w:rsid w:val="00DE55D2"/>
    <w:rsid w:val="00E32118"/>
    <w:rsid w:val="00EC7721"/>
    <w:rsid w:val="00F219D3"/>
    <w:rsid w:val="00F67B67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7B2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becjani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97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GREGOVSZKY Erik</cp:lastModifiedBy>
  <cp:revision>23</cp:revision>
  <cp:lastPrinted>2024-01-11T07:21:00Z</cp:lastPrinted>
  <dcterms:created xsi:type="dcterms:W3CDTF">2021-01-26T14:09:00Z</dcterms:created>
  <dcterms:modified xsi:type="dcterms:W3CDTF">2024-03-01T10:47:00Z</dcterms:modified>
</cp:coreProperties>
</file>