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D37" w:rsidRDefault="00856D37"/>
    <w:p w:rsidR="00856D37" w:rsidRPr="00856D37" w:rsidRDefault="00856D37" w:rsidP="00856D37"/>
    <w:p w:rsidR="00856D37" w:rsidRDefault="00856D37" w:rsidP="00856D37"/>
    <w:p w:rsidR="00856D37" w:rsidRDefault="00856D37" w:rsidP="00856D37">
      <w:pPr>
        <w:rPr>
          <w:rFonts w:ascii="Courier New" w:hAnsi="Courier New"/>
          <w:sz w:val="24"/>
        </w:rPr>
      </w:pPr>
    </w:p>
    <w:p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:rsidR="00856D37" w:rsidRDefault="00A644CF" w:rsidP="00A644CF">
      <w:pPr>
        <w:spacing w:line="36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 xml:space="preserve">O Z N Á M E N I E </w:t>
      </w:r>
    </w:p>
    <w:p w:rsidR="00A644CF" w:rsidRDefault="00A644CF" w:rsidP="00A644CF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Adresa na doručenie kandidátnych listín v obci Janík pre voľby do </w:t>
      </w:r>
      <w:r w:rsidR="009C60C5">
        <w:rPr>
          <w:rFonts w:asciiTheme="minorHAnsi" w:hAnsiTheme="minorHAnsi" w:cstheme="minorHAnsi"/>
          <w:sz w:val="28"/>
          <w:szCs w:val="28"/>
        </w:rPr>
        <w:t>EURÓPSKEHO PARLAMENTU v roku 2024</w:t>
      </w:r>
      <w:r>
        <w:rPr>
          <w:rFonts w:asciiTheme="minorHAnsi" w:hAnsiTheme="minorHAnsi" w:cstheme="minorHAnsi"/>
          <w:sz w:val="28"/>
          <w:szCs w:val="28"/>
        </w:rPr>
        <w:t xml:space="preserve"> o delegovaní člena a náhradníka do OVK, ktoré sa konajú dňa </w:t>
      </w:r>
      <w:r w:rsidR="009C60C5">
        <w:rPr>
          <w:rFonts w:asciiTheme="minorHAnsi" w:hAnsiTheme="minorHAnsi" w:cstheme="minorHAnsi"/>
          <w:sz w:val="28"/>
          <w:szCs w:val="28"/>
        </w:rPr>
        <w:t>08.06.2024</w:t>
      </w:r>
    </w:p>
    <w:p w:rsidR="00A644CF" w:rsidRDefault="00A644CF" w:rsidP="00A644CF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A644CF" w:rsidRPr="00A644CF" w:rsidRDefault="009C60C5" w:rsidP="00A644CF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09.04.2024</w:t>
      </w:r>
    </w:p>
    <w:p w:rsidR="00A644CF" w:rsidRPr="00A644CF" w:rsidRDefault="00A644CF" w:rsidP="00A644CF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644CF">
        <w:rPr>
          <w:rFonts w:asciiTheme="minorHAnsi" w:hAnsiTheme="minorHAnsi" w:cstheme="minorHAnsi"/>
          <w:b/>
          <w:sz w:val="28"/>
          <w:szCs w:val="28"/>
          <w:u w:val="single"/>
        </w:rPr>
        <w:t xml:space="preserve">OD: 08:00 DO: </w:t>
      </w:r>
      <w:r w:rsidR="009C60C5">
        <w:rPr>
          <w:rFonts w:asciiTheme="minorHAnsi" w:hAnsiTheme="minorHAnsi" w:cstheme="minorHAnsi"/>
          <w:b/>
          <w:sz w:val="28"/>
          <w:szCs w:val="28"/>
          <w:u w:val="single"/>
        </w:rPr>
        <w:t>15:30</w:t>
      </w:r>
    </w:p>
    <w:p w:rsidR="00A644CF" w:rsidRDefault="00A644CF" w:rsidP="00A644CF">
      <w:pPr>
        <w:pStyle w:val="Odsekzoznamu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Obecný úrad Janík, Janík č. 135, 044 05  Janík</w:t>
      </w:r>
    </w:p>
    <w:p w:rsidR="00A644CF" w:rsidRDefault="00A644CF" w:rsidP="00A644CF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A644CF" w:rsidRPr="00A644CF" w:rsidRDefault="00A644CF" w:rsidP="00A644CF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644CF">
        <w:rPr>
          <w:rFonts w:asciiTheme="minorHAnsi" w:hAnsiTheme="minorHAnsi" w:cstheme="minorHAnsi"/>
          <w:b/>
          <w:sz w:val="28"/>
          <w:szCs w:val="28"/>
          <w:u w:val="single"/>
        </w:rPr>
        <w:t xml:space="preserve">OD: </w:t>
      </w:r>
      <w:r w:rsidR="009C60C5">
        <w:rPr>
          <w:rFonts w:asciiTheme="minorHAnsi" w:hAnsiTheme="minorHAnsi" w:cstheme="minorHAnsi"/>
          <w:b/>
          <w:sz w:val="28"/>
          <w:szCs w:val="28"/>
          <w:u w:val="single"/>
        </w:rPr>
        <w:t>15:30</w:t>
      </w:r>
      <w:r w:rsidRPr="00A644CF">
        <w:rPr>
          <w:rFonts w:asciiTheme="minorHAnsi" w:hAnsiTheme="minorHAnsi" w:cstheme="minorHAnsi"/>
          <w:b/>
          <w:sz w:val="28"/>
          <w:szCs w:val="28"/>
          <w:u w:val="single"/>
        </w:rPr>
        <w:t xml:space="preserve"> DO: 24:00</w:t>
      </w:r>
    </w:p>
    <w:p w:rsidR="00A644CF" w:rsidRDefault="00A644CF" w:rsidP="00A644CF">
      <w:pPr>
        <w:pStyle w:val="Odsekzoznamu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Janík č. 215, 044 05  Janík.</w:t>
      </w:r>
    </w:p>
    <w:p w:rsidR="00A644CF" w:rsidRDefault="00A644CF" w:rsidP="00A644CF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A644CF" w:rsidRDefault="00A644CF" w:rsidP="00A644CF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A644CF" w:rsidRDefault="00A644CF" w:rsidP="00A644CF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Kontakt na zapisovateľa </w:t>
      </w:r>
      <w:bookmarkStart w:id="0" w:name="_GoBack"/>
      <w:bookmarkEnd w:id="0"/>
    </w:p>
    <w:p w:rsidR="00A644CF" w:rsidRDefault="00A644CF" w:rsidP="00A644CF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Erik </w:t>
      </w:r>
      <w:proofErr w:type="spellStart"/>
      <w:r>
        <w:rPr>
          <w:rFonts w:asciiTheme="minorHAnsi" w:hAnsiTheme="minorHAnsi" w:cstheme="minorHAnsi"/>
          <w:sz w:val="28"/>
          <w:szCs w:val="28"/>
        </w:rPr>
        <w:t>Gregovszky</w:t>
      </w:r>
      <w:proofErr w:type="spellEnd"/>
    </w:p>
    <w:p w:rsidR="00A644CF" w:rsidRDefault="00A644CF" w:rsidP="00A644CF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0910 589 749</w:t>
      </w:r>
    </w:p>
    <w:p w:rsidR="00A644CF" w:rsidRPr="00A644CF" w:rsidRDefault="00A644CF" w:rsidP="00A644CF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F72E9" w:rsidRDefault="00856D37" w:rsidP="00856D37">
      <w:pPr>
        <w:spacing w:line="360" w:lineRule="auto"/>
        <w:rPr>
          <w:rFonts w:ascii="Courier New" w:hAnsi="Courier New"/>
          <w:sz w:val="24"/>
        </w:rPr>
      </w:pPr>
    </w:p>
    <w:p w:rsidR="00856D37" w:rsidRPr="00856D37" w:rsidRDefault="00856D37" w:rsidP="00856D37">
      <w:r>
        <w:rPr>
          <w:rFonts w:ascii="Courier New" w:hAnsi="Courier New"/>
          <w:sz w:val="24"/>
        </w:rPr>
        <w:tab/>
      </w:r>
    </w:p>
    <w:sectPr w:rsidR="00856D37" w:rsidRPr="00856D37" w:rsidSect="00856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866" w:rsidRDefault="00BE1866" w:rsidP="00856D37">
      <w:r>
        <w:separator/>
      </w:r>
    </w:p>
  </w:endnote>
  <w:endnote w:type="continuationSeparator" w:id="0">
    <w:p w:rsidR="00BE1866" w:rsidRDefault="00BE1866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2CE" w:rsidRDefault="004262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4262CE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:rsidTr="00856D37">
      <w:tc>
        <w:tcPr>
          <w:tcW w:w="1642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856D37" w:rsidRPr="00856D37" w:rsidRDefault="00856D37">
    <w:pPr>
      <w:pStyle w:val="Pta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2CE" w:rsidRDefault="004262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866" w:rsidRDefault="00BE1866" w:rsidP="00856D37">
      <w:r>
        <w:separator/>
      </w:r>
    </w:p>
  </w:footnote>
  <w:footnote w:type="continuationSeparator" w:id="0">
    <w:p w:rsidR="00BE1866" w:rsidRDefault="00BE1866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2CE" w:rsidRDefault="004262C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:rsidR="00856D37" w:rsidRPr="00856D37" w:rsidRDefault="00174D68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E92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2CE" w:rsidRDefault="004262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13E74"/>
    <w:multiLevelType w:val="hybridMultilevel"/>
    <w:tmpl w:val="78168232"/>
    <w:lvl w:ilvl="0" w:tplc="252A24B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68"/>
    <w:rsid w:val="00002BA7"/>
    <w:rsid w:val="00054B80"/>
    <w:rsid w:val="000B75FA"/>
    <w:rsid w:val="00174D68"/>
    <w:rsid w:val="00267DE3"/>
    <w:rsid w:val="00392E07"/>
    <w:rsid w:val="003E5FB7"/>
    <w:rsid w:val="004262CE"/>
    <w:rsid w:val="005B60DF"/>
    <w:rsid w:val="0072082A"/>
    <w:rsid w:val="00803E9C"/>
    <w:rsid w:val="00810897"/>
    <w:rsid w:val="00856D37"/>
    <w:rsid w:val="00865606"/>
    <w:rsid w:val="00980863"/>
    <w:rsid w:val="009C60C5"/>
    <w:rsid w:val="00A644CF"/>
    <w:rsid w:val="00AE340C"/>
    <w:rsid w:val="00BE1866"/>
    <w:rsid w:val="00C27E43"/>
    <w:rsid w:val="00C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1970A"/>
  <w15:docId w15:val="{08E31C8D-E08A-45E5-986C-634A4E79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74D6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janik@kid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r40062\Desktop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GREGOVSZKY Erik</dc:creator>
  <cp:lastModifiedBy>GREGOVSZKY Erik</cp:lastModifiedBy>
  <cp:revision>9</cp:revision>
  <cp:lastPrinted>2024-04-09T09:10:00Z</cp:lastPrinted>
  <dcterms:created xsi:type="dcterms:W3CDTF">2023-07-06T09:10:00Z</dcterms:created>
  <dcterms:modified xsi:type="dcterms:W3CDTF">2024-04-09T09:12:00Z</dcterms:modified>
</cp:coreProperties>
</file>