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D37" w:rsidRDefault="00856D37"/>
    <w:p w:rsidR="00856D37" w:rsidRPr="00856D37" w:rsidRDefault="00856D37" w:rsidP="00856D37"/>
    <w:p w:rsidR="00856D37" w:rsidRDefault="00856D37" w:rsidP="00856D37"/>
    <w:p w:rsidR="00856D37" w:rsidRDefault="00856D37" w:rsidP="00856D37">
      <w:pPr>
        <w:rPr>
          <w:rFonts w:ascii="Courier New" w:hAnsi="Courier New"/>
          <w:sz w:val="24"/>
        </w:rPr>
      </w:pPr>
    </w:p>
    <w:p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:rsidR="00856D37" w:rsidRDefault="000B75FA" w:rsidP="00856D37">
      <w:pPr>
        <w:spacing w:line="36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E-mailová adresa na doručenie </w:t>
      </w:r>
      <w:r w:rsidR="00C632BA">
        <w:rPr>
          <w:rFonts w:asciiTheme="minorHAnsi" w:hAnsiTheme="minorHAnsi"/>
          <w:sz w:val="24"/>
        </w:rPr>
        <w:t xml:space="preserve">žiadosti o vydanie hlasovacieho preukazu </w:t>
      </w:r>
    </w:p>
    <w:p w:rsidR="000B75FA" w:rsidRDefault="000B75FA" w:rsidP="00856D37">
      <w:pPr>
        <w:spacing w:line="360" w:lineRule="auto"/>
        <w:rPr>
          <w:rFonts w:asciiTheme="minorHAnsi" w:hAnsiTheme="minorHAnsi"/>
          <w:sz w:val="24"/>
        </w:rPr>
      </w:pPr>
    </w:p>
    <w:p w:rsidR="000B75FA" w:rsidRDefault="000B75FA" w:rsidP="00856D37">
      <w:pPr>
        <w:spacing w:line="360" w:lineRule="auto"/>
        <w:rPr>
          <w:rFonts w:asciiTheme="minorHAnsi" w:hAnsiTheme="minorHAnsi"/>
          <w:sz w:val="24"/>
        </w:rPr>
      </w:pPr>
    </w:p>
    <w:p w:rsidR="000B75FA" w:rsidRDefault="000B75FA" w:rsidP="00856D37">
      <w:pPr>
        <w:spacing w:line="36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 xml:space="preserve">OBEC JANÍK </w:t>
      </w:r>
      <w:r>
        <w:rPr>
          <w:rFonts w:asciiTheme="minorHAnsi" w:hAnsiTheme="minorHAnsi"/>
          <w:sz w:val="24"/>
        </w:rPr>
        <w:t xml:space="preserve">zverejňuje e-mailovú adresu na doručenie </w:t>
      </w:r>
      <w:r w:rsidR="00D14FA2">
        <w:rPr>
          <w:rFonts w:asciiTheme="minorHAnsi" w:hAnsiTheme="minorHAnsi"/>
          <w:sz w:val="24"/>
        </w:rPr>
        <w:t xml:space="preserve">žiadosti o vydanie hlasovacieho preukazu pre </w:t>
      </w:r>
      <w:r w:rsidR="00D965F8">
        <w:rPr>
          <w:rFonts w:asciiTheme="minorHAnsi" w:hAnsiTheme="minorHAnsi"/>
          <w:sz w:val="24"/>
        </w:rPr>
        <w:t xml:space="preserve">voľby </w:t>
      </w:r>
      <w:r w:rsidR="00DE696D">
        <w:rPr>
          <w:rFonts w:asciiTheme="minorHAnsi" w:hAnsiTheme="minorHAnsi"/>
          <w:sz w:val="24"/>
        </w:rPr>
        <w:t>do EURÓPSKEHO PARLAMENTU v roku 2024</w:t>
      </w:r>
      <w:bookmarkStart w:id="0" w:name="_GoBack"/>
      <w:bookmarkEnd w:id="0"/>
    </w:p>
    <w:p w:rsidR="000B75FA" w:rsidRPr="000B75FA" w:rsidRDefault="000B75FA" w:rsidP="000B7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0B75FA">
        <w:rPr>
          <w:rFonts w:asciiTheme="minorHAnsi" w:hAnsiTheme="minorHAnsi"/>
          <w:b/>
          <w:sz w:val="28"/>
          <w:szCs w:val="28"/>
        </w:rPr>
        <w:t>info@obecjanik.sk</w:t>
      </w:r>
    </w:p>
    <w:p w:rsidR="00856D37" w:rsidRPr="00856D37" w:rsidRDefault="00856D37" w:rsidP="00856D37">
      <w:pPr>
        <w:spacing w:line="360" w:lineRule="auto"/>
        <w:rPr>
          <w:rFonts w:asciiTheme="minorHAnsi" w:hAnsiTheme="minorHAnsi"/>
          <w:sz w:val="24"/>
        </w:rPr>
      </w:pPr>
    </w:p>
    <w:p w:rsidR="00856D37" w:rsidRPr="00856D37" w:rsidRDefault="00856D37" w:rsidP="00856D37">
      <w:pPr>
        <w:spacing w:line="360" w:lineRule="auto"/>
        <w:rPr>
          <w:rFonts w:asciiTheme="minorHAnsi" w:hAnsiTheme="minorHAnsi"/>
          <w:sz w:val="24"/>
        </w:rPr>
      </w:pPr>
    </w:p>
    <w:p w:rsidR="00856D37" w:rsidRPr="000B75FA" w:rsidRDefault="000B75FA" w:rsidP="00856D37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0B75FA">
        <w:rPr>
          <w:rFonts w:asciiTheme="minorHAnsi" w:hAnsiTheme="minorHAnsi" w:cstheme="minorHAnsi"/>
          <w:b/>
          <w:sz w:val="24"/>
        </w:rPr>
        <w:t xml:space="preserve">Štandardná adresa pre doručovanie </w:t>
      </w:r>
      <w:r w:rsidR="00D14FA2">
        <w:rPr>
          <w:rFonts w:asciiTheme="minorHAnsi" w:hAnsiTheme="minorHAnsi" w:cstheme="minorHAnsi"/>
          <w:b/>
          <w:sz w:val="24"/>
        </w:rPr>
        <w:t xml:space="preserve">žiadosti o vydanie hlasovacieho preukazu </w:t>
      </w:r>
    </w:p>
    <w:p w:rsidR="000B75FA" w:rsidRDefault="000B75FA" w:rsidP="00856D37">
      <w:pPr>
        <w:spacing w:line="360" w:lineRule="auto"/>
        <w:rPr>
          <w:rFonts w:asciiTheme="minorHAnsi" w:hAnsiTheme="minorHAnsi" w:cstheme="minorHAnsi"/>
          <w:sz w:val="24"/>
        </w:rPr>
      </w:pPr>
    </w:p>
    <w:p w:rsidR="000B75FA" w:rsidRDefault="000B75FA" w:rsidP="00856D37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Obec Janík </w:t>
      </w:r>
    </w:p>
    <w:p w:rsidR="000B75FA" w:rsidRDefault="000B75FA" w:rsidP="00856D37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Janík č. 135</w:t>
      </w:r>
    </w:p>
    <w:p w:rsidR="000B75FA" w:rsidRPr="000B75FA" w:rsidRDefault="000B75FA" w:rsidP="00856D37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044 05 p. Moldava nad Bodvou </w:t>
      </w:r>
    </w:p>
    <w:p w:rsidR="00856D37" w:rsidRPr="008F72E9" w:rsidRDefault="00856D37" w:rsidP="00856D37">
      <w:pPr>
        <w:spacing w:line="360" w:lineRule="auto"/>
        <w:rPr>
          <w:rFonts w:ascii="Courier New" w:hAnsi="Courier New"/>
          <w:sz w:val="24"/>
        </w:rPr>
      </w:pPr>
    </w:p>
    <w:p w:rsidR="00856D37" w:rsidRPr="008F72E9" w:rsidRDefault="00856D37" w:rsidP="00856D37">
      <w:pPr>
        <w:spacing w:line="360" w:lineRule="auto"/>
        <w:rPr>
          <w:rFonts w:ascii="Courier New" w:hAnsi="Courier New"/>
          <w:sz w:val="24"/>
        </w:rPr>
      </w:pPr>
    </w:p>
    <w:p w:rsidR="00856D37" w:rsidRPr="008F72E9" w:rsidRDefault="00856D37" w:rsidP="00856D37">
      <w:pPr>
        <w:spacing w:line="360" w:lineRule="auto"/>
        <w:rPr>
          <w:rFonts w:ascii="Courier New" w:hAnsi="Courier New"/>
          <w:sz w:val="24"/>
        </w:rPr>
      </w:pPr>
    </w:p>
    <w:p w:rsidR="00856D37" w:rsidRPr="008F72E9" w:rsidRDefault="00856D37" w:rsidP="00856D37">
      <w:pPr>
        <w:spacing w:line="360" w:lineRule="auto"/>
        <w:rPr>
          <w:rFonts w:ascii="Courier New" w:hAnsi="Courier New"/>
          <w:sz w:val="24"/>
        </w:rPr>
      </w:pPr>
    </w:p>
    <w:p w:rsidR="00856D37" w:rsidRPr="008F72E9" w:rsidRDefault="00856D37" w:rsidP="00856D37">
      <w:pPr>
        <w:spacing w:line="360" w:lineRule="auto"/>
        <w:rPr>
          <w:rFonts w:ascii="Courier New" w:hAnsi="Courier New"/>
          <w:sz w:val="24"/>
        </w:rPr>
      </w:pPr>
    </w:p>
    <w:p w:rsidR="00856D37" w:rsidRPr="008F72E9" w:rsidRDefault="00856D37" w:rsidP="00856D37">
      <w:pPr>
        <w:spacing w:line="360" w:lineRule="auto"/>
        <w:rPr>
          <w:rFonts w:ascii="Courier New" w:hAnsi="Courier New"/>
          <w:sz w:val="24"/>
        </w:rPr>
      </w:pPr>
    </w:p>
    <w:p w:rsidR="00856D37" w:rsidRPr="008F72E9" w:rsidRDefault="00856D37" w:rsidP="00856D37">
      <w:pPr>
        <w:spacing w:line="360" w:lineRule="auto"/>
        <w:rPr>
          <w:rFonts w:ascii="Courier New" w:hAnsi="Courier New"/>
          <w:sz w:val="24"/>
        </w:rPr>
      </w:pPr>
    </w:p>
    <w:p w:rsidR="00856D37" w:rsidRPr="008F72E9" w:rsidRDefault="00856D37" w:rsidP="00856D37">
      <w:pPr>
        <w:spacing w:line="360" w:lineRule="auto"/>
        <w:rPr>
          <w:rFonts w:ascii="Courier New" w:hAnsi="Courier New"/>
          <w:sz w:val="24"/>
        </w:rPr>
      </w:pPr>
    </w:p>
    <w:p w:rsidR="00856D37" w:rsidRPr="00856D37" w:rsidRDefault="00856D37" w:rsidP="00856D37">
      <w:r>
        <w:rPr>
          <w:rFonts w:ascii="Courier New" w:hAnsi="Courier New"/>
          <w:sz w:val="24"/>
        </w:rPr>
        <w:tab/>
      </w:r>
    </w:p>
    <w:sectPr w:rsidR="00856D37" w:rsidRPr="00856D37" w:rsidSect="00856D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622" w:rsidRDefault="009A6622" w:rsidP="00856D37">
      <w:r>
        <w:separator/>
      </w:r>
    </w:p>
  </w:endnote>
  <w:endnote w:type="continuationSeparator" w:id="0">
    <w:p w:rsidR="009A6622" w:rsidRDefault="009A6622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0D" w:rsidRDefault="00AE320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="00AE320D">
        <w:rPr>
          <w:rStyle w:val="Hypertextovprepojenie"/>
          <w:rFonts w:asciiTheme="minorHAnsi" w:hAnsiTheme="minorHAnsi"/>
        </w:rPr>
        <w:t>info@obecjanik.sk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:rsidTr="00856D37">
      <w:tc>
        <w:tcPr>
          <w:tcW w:w="1642" w:type="dxa"/>
          <w:shd w:val="clear" w:color="auto" w:fill="auto"/>
          <w:vAlign w:val="center"/>
        </w:tcPr>
        <w:p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:rsidR="00856D37" w:rsidRPr="00856D37" w:rsidRDefault="00856D37">
    <w:pPr>
      <w:pStyle w:val="Pta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0D" w:rsidRDefault="00AE32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622" w:rsidRDefault="009A6622" w:rsidP="00856D37">
      <w:r>
        <w:separator/>
      </w:r>
    </w:p>
  </w:footnote>
  <w:footnote w:type="continuationSeparator" w:id="0">
    <w:p w:rsidR="009A6622" w:rsidRDefault="009A6622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0D" w:rsidRDefault="00AE320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:rsidR="00856D37" w:rsidRPr="00856D37" w:rsidRDefault="00174D68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E92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0D" w:rsidRDefault="00AE320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68"/>
    <w:rsid w:val="00002BA7"/>
    <w:rsid w:val="00054B80"/>
    <w:rsid w:val="000B75FA"/>
    <w:rsid w:val="00174D68"/>
    <w:rsid w:val="002322FF"/>
    <w:rsid w:val="00267DE3"/>
    <w:rsid w:val="00392E07"/>
    <w:rsid w:val="003E5FB7"/>
    <w:rsid w:val="005B60DF"/>
    <w:rsid w:val="005B6B40"/>
    <w:rsid w:val="006C707F"/>
    <w:rsid w:val="0072082A"/>
    <w:rsid w:val="00856D37"/>
    <w:rsid w:val="00865606"/>
    <w:rsid w:val="00980863"/>
    <w:rsid w:val="009A6622"/>
    <w:rsid w:val="00AE320D"/>
    <w:rsid w:val="00AE340C"/>
    <w:rsid w:val="00C27E43"/>
    <w:rsid w:val="00C632BA"/>
    <w:rsid w:val="00CD3134"/>
    <w:rsid w:val="00D14FA2"/>
    <w:rsid w:val="00D965F8"/>
    <w:rsid w:val="00D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597BC"/>
  <w15:docId w15:val="{08E31C8D-E08A-45E5-986C-634A4E79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74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ecjanik@kid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r40062\Desktop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19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GREGOVSZKY Erik</dc:creator>
  <cp:lastModifiedBy>GREGOVSZKY Erik</cp:lastModifiedBy>
  <cp:revision>11</cp:revision>
  <cp:lastPrinted>2016-06-09T10:22:00Z</cp:lastPrinted>
  <dcterms:created xsi:type="dcterms:W3CDTF">2023-07-06T09:10:00Z</dcterms:created>
  <dcterms:modified xsi:type="dcterms:W3CDTF">2024-04-10T06:42:00Z</dcterms:modified>
</cp:coreProperties>
</file>